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63" w:rsidRPr="0091669E" w:rsidRDefault="00167E63" w:rsidP="0091669E">
      <w:pPr>
        <w:rPr>
          <w:rFonts w:ascii="黑体" w:eastAsia="黑体" w:hAnsi="宋体"/>
          <w:b/>
          <w:w w:val="90"/>
          <w:sz w:val="24"/>
          <w:szCs w:val="24"/>
        </w:rPr>
      </w:pPr>
      <w:r w:rsidRPr="0091669E">
        <w:rPr>
          <w:rFonts w:ascii="黑体" w:eastAsia="黑体" w:hAnsi="宋体" w:hint="eastAsia"/>
          <w:b/>
          <w:w w:val="90"/>
          <w:sz w:val="24"/>
          <w:szCs w:val="24"/>
        </w:rPr>
        <w:t>附件</w:t>
      </w:r>
      <w:r w:rsidRPr="0091669E">
        <w:rPr>
          <w:rFonts w:ascii="黑体" w:eastAsia="黑体" w:hAnsi="宋体"/>
          <w:b/>
          <w:w w:val="90"/>
          <w:sz w:val="24"/>
          <w:szCs w:val="24"/>
        </w:rPr>
        <w:t>1</w:t>
      </w:r>
      <w:r w:rsidRPr="0091669E">
        <w:rPr>
          <w:rFonts w:ascii="黑体" w:eastAsia="黑体" w:hAnsi="宋体" w:hint="eastAsia"/>
          <w:b/>
          <w:w w:val="90"/>
          <w:sz w:val="24"/>
          <w:szCs w:val="24"/>
        </w:rPr>
        <w:t>：</w:t>
      </w:r>
    </w:p>
    <w:p w:rsidR="00167E63" w:rsidRDefault="00167E63" w:rsidP="003100A8">
      <w:pPr>
        <w:jc w:val="center"/>
        <w:rPr>
          <w:rFonts w:ascii="黑体" w:eastAsia="黑体" w:hAnsi="宋体"/>
          <w:b/>
          <w:w w:val="90"/>
          <w:sz w:val="52"/>
          <w:szCs w:val="52"/>
        </w:rPr>
      </w:pPr>
      <w:r>
        <w:rPr>
          <w:rFonts w:ascii="黑体" w:eastAsia="黑体" w:hAnsi="宋体" w:hint="eastAsia"/>
          <w:b/>
          <w:w w:val="90"/>
          <w:sz w:val="52"/>
          <w:szCs w:val="52"/>
        </w:rPr>
        <w:t>九州职业技术学院</w:t>
      </w:r>
    </w:p>
    <w:p w:rsidR="00167E63" w:rsidRPr="00262B1C" w:rsidRDefault="00167E63" w:rsidP="003100A8">
      <w:pPr>
        <w:jc w:val="center"/>
        <w:rPr>
          <w:rFonts w:ascii="黑体" w:eastAsia="黑体" w:hAnsi="宋体"/>
          <w:b/>
          <w:w w:val="90"/>
          <w:sz w:val="52"/>
          <w:szCs w:val="52"/>
        </w:rPr>
      </w:pPr>
      <w:r w:rsidRPr="00262B1C">
        <w:rPr>
          <w:rFonts w:ascii="黑体" w:eastAsia="黑体" w:hAnsi="宋体" w:hint="eastAsia"/>
          <w:b/>
          <w:w w:val="90"/>
          <w:sz w:val="52"/>
          <w:szCs w:val="52"/>
        </w:rPr>
        <w:t>品牌专业建设</w:t>
      </w:r>
      <w:r>
        <w:rPr>
          <w:rFonts w:ascii="黑体" w:eastAsia="黑体" w:hAnsi="宋体" w:hint="eastAsia"/>
          <w:b/>
          <w:w w:val="90"/>
          <w:sz w:val="52"/>
          <w:szCs w:val="52"/>
        </w:rPr>
        <w:t>立项</w:t>
      </w:r>
    </w:p>
    <w:p w:rsidR="00167E63" w:rsidRPr="004C157F" w:rsidRDefault="00167E63" w:rsidP="003100A8">
      <w:pPr>
        <w:jc w:val="center"/>
        <w:rPr>
          <w:rFonts w:ascii="仿宋_GB2312" w:eastAsia="黑体" w:hAnsi="宋体"/>
          <w:b/>
          <w:sz w:val="44"/>
        </w:rPr>
      </w:pPr>
    </w:p>
    <w:p w:rsidR="00167E63" w:rsidRPr="00CC125F" w:rsidRDefault="00167E63" w:rsidP="003100A8">
      <w:pPr>
        <w:jc w:val="center"/>
        <w:rPr>
          <w:rFonts w:ascii="方正小标宋简体" w:eastAsia="方正小标宋简体" w:hAnsi="宋体"/>
          <w:sz w:val="72"/>
        </w:rPr>
      </w:pPr>
      <w:r w:rsidRPr="00CC125F">
        <w:rPr>
          <w:rFonts w:ascii="方正小标宋简体" w:eastAsia="方正小标宋简体" w:hAnsi="宋体" w:hint="eastAsia"/>
          <w:sz w:val="72"/>
        </w:rPr>
        <w:t>申</w:t>
      </w:r>
      <w:r w:rsidRPr="00CC125F">
        <w:rPr>
          <w:rFonts w:ascii="方正小标宋简体" w:eastAsia="方正小标宋简体" w:hAnsi="宋体"/>
          <w:sz w:val="72"/>
        </w:rPr>
        <w:t xml:space="preserve">  </w:t>
      </w:r>
      <w:r w:rsidRPr="00CC125F">
        <w:rPr>
          <w:rFonts w:ascii="方正小标宋简体" w:eastAsia="方正小标宋简体" w:hAnsi="宋体" w:hint="eastAsia"/>
          <w:sz w:val="72"/>
        </w:rPr>
        <w:t>报</w:t>
      </w:r>
      <w:r w:rsidRPr="00CC125F">
        <w:rPr>
          <w:rFonts w:ascii="方正小标宋简体" w:eastAsia="方正小标宋简体" w:hAnsi="宋体"/>
          <w:sz w:val="72"/>
        </w:rPr>
        <w:t xml:space="preserve">  </w:t>
      </w:r>
      <w:r w:rsidRPr="00CC125F">
        <w:rPr>
          <w:rFonts w:ascii="方正小标宋简体" w:eastAsia="方正小标宋简体" w:hAnsi="宋体" w:hint="eastAsia"/>
          <w:sz w:val="72"/>
        </w:rPr>
        <w:t>书</w:t>
      </w:r>
    </w:p>
    <w:p w:rsidR="00167E63" w:rsidRDefault="00167E63" w:rsidP="003100A8">
      <w:pPr>
        <w:jc w:val="center"/>
        <w:rPr>
          <w:rFonts w:ascii="隶书" w:eastAsia="仿宋_GB2312" w:hAnsi="宋体"/>
          <w:bCs/>
          <w:sz w:val="28"/>
        </w:rPr>
      </w:pPr>
    </w:p>
    <w:p w:rsidR="00167E63" w:rsidRDefault="00167E63" w:rsidP="003100A8">
      <w:pPr>
        <w:jc w:val="center"/>
        <w:rPr>
          <w:rFonts w:ascii="隶书" w:eastAsia="仿宋_GB2312" w:hAnsi="宋体"/>
          <w:bCs/>
          <w:sz w:val="28"/>
        </w:rPr>
      </w:pPr>
    </w:p>
    <w:p w:rsidR="00167E63" w:rsidRDefault="00167E63" w:rsidP="003100A8">
      <w:pPr>
        <w:jc w:val="center"/>
        <w:rPr>
          <w:rFonts w:ascii="隶书" w:eastAsia="仿宋_GB2312" w:hAnsi="宋体"/>
          <w:bCs/>
          <w:sz w:val="28"/>
        </w:rPr>
      </w:pPr>
    </w:p>
    <w:p w:rsidR="00167E63" w:rsidRDefault="00167E63" w:rsidP="00C13074">
      <w:pPr>
        <w:ind w:firstLineChars="600" w:firstLine="31680"/>
        <w:rPr>
          <w:rFonts w:ascii="楷体" w:eastAsia="楷体" w:hAnsi="楷体"/>
          <w:sz w:val="28"/>
          <w:u w:val="single"/>
        </w:rPr>
      </w:pPr>
      <w:r>
        <w:rPr>
          <w:rFonts w:ascii="楷体" w:eastAsia="楷体" w:hAnsi="楷体" w:hint="eastAsia"/>
          <w:sz w:val="28"/>
        </w:rPr>
        <w:t>系</w:t>
      </w:r>
      <w:r>
        <w:rPr>
          <w:rFonts w:ascii="楷体" w:eastAsia="楷体" w:hAnsi="楷体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院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名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称</w:t>
      </w:r>
      <w:r w:rsidRPr="00262B1C">
        <w:rPr>
          <w:rFonts w:ascii="楷体" w:eastAsia="楷体" w:hAnsi="楷体"/>
          <w:sz w:val="28"/>
          <w:u w:val="single"/>
        </w:rPr>
        <w:t xml:space="preserve">      </w:t>
      </w:r>
      <w:r>
        <w:rPr>
          <w:rFonts w:ascii="楷体" w:eastAsia="楷体" w:hAnsi="楷体"/>
          <w:sz w:val="28"/>
          <w:u w:val="single"/>
        </w:rPr>
        <w:t xml:space="preserve">        </w:t>
      </w:r>
      <w:r w:rsidRPr="00262B1C">
        <w:rPr>
          <w:rFonts w:ascii="楷体" w:eastAsia="楷体" w:hAnsi="楷体"/>
          <w:sz w:val="28"/>
          <w:u w:val="single"/>
        </w:rPr>
        <w:t xml:space="preserve"> </w:t>
      </w:r>
      <w:r w:rsidRPr="00262B1C">
        <w:rPr>
          <w:rFonts w:ascii="楷体" w:eastAsia="楷体" w:hAnsi="楷体" w:hint="eastAsia"/>
          <w:sz w:val="28"/>
          <w:u w:val="single"/>
        </w:rPr>
        <w:t>（盖</w:t>
      </w:r>
      <w:r w:rsidRPr="00262B1C">
        <w:rPr>
          <w:rFonts w:ascii="楷体" w:eastAsia="楷体" w:hAnsi="楷体"/>
          <w:sz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u w:val="single"/>
        </w:rPr>
        <w:t>章）</w:t>
      </w:r>
    </w:p>
    <w:p w:rsidR="00167E63" w:rsidRPr="00262B1C" w:rsidRDefault="00167E63" w:rsidP="00C13074">
      <w:pPr>
        <w:ind w:firstLineChars="600" w:firstLine="31680"/>
        <w:rPr>
          <w:rFonts w:ascii="楷体" w:eastAsia="楷体" w:hAnsi="楷体"/>
          <w:spacing w:val="82"/>
          <w:sz w:val="28"/>
        </w:rPr>
      </w:pPr>
      <w:r w:rsidRPr="00262B1C">
        <w:rPr>
          <w:rFonts w:ascii="楷体" w:eastAsia="楷体" w:hAnsi="楷体" w:hint="eastAsia"/>
          <w:sz w:val="28"/>
        </w:rPr>
        <w:t>专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业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名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称</w:t>
      </w:r>
      <w:r w:rsidRPr="00262B1C">
        <w:rPr>
          <w:rFonts w:ascii="楷体" w:eastAsia="楷体" w:hAnsi="楷体"/>
          <w:sz w:val="28"/>
          <w:u w:val="single"/>
        </w:rPr>
        <w:t xml:space="preserve">                        </w:t>
      </w:r>
    </w:p>
    <w:p w:rsidR="00167E63" w:rsidRPr="00262B1C" w:rsidRDefault="00167E63" w:rsidP="00C13074">
      <w:pPr>
        <w:ind w:firstLineChars="600" w:firstLine="31680"/>
        <w:rPr>
          <w:rFonts w:ascii="楷体" w:eastAsia="楷体" w:hAnsi="楷体"/>
          <w:sz w:val="28"/>
          <w:u w:val="single"/>
        </w:rPr>
      </w:pPr>
      <w:r w:rsidRPr="00262B1C">
        <w:rPr>
          <w:rFonts w:ascii="楷体" w:eastAsia="楷体" w:hAnsi="楷体" w:hint="eastAsia"/>
          <w:sz w:val="28"/>
        </w:rPr>
        <w:t>专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业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代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码</w:t>
      </w:r>
      <w:r w:rsidRPr="00262B1C">
        <w:rPr>
          <w:rFonts w:ascii="楷体" w:eastAsia="楷体" w:hAnsi="楷体"/>
          <w:sz w:val="28"/>
          <w:u w:val="single"/>
        </w:rPr>
        <w:t xml:space="preserve">                        </w:t>
      </w:r>
    </w:p>
    <w:p w:rsidR="00167E63" w:rsidRPr="00262B1C" w:rsidRDefault="00167E63" w:rsidP="00C13074">
      <w:pPr>
        <w:ind w:firstLineChars="600" w:firstLine="31680"/>
        <w:rPr>
          <w:rFonts w:ascii="楷体" w:eastAsia="楷体" w:hAnsi="楷体"/>
          <w:sz w:val="28"/>
          <w:u w:val="single"/>
        </w:rPr>
      </w:pPr>
      <w:r w:rsidRPr="00B429DC">
        <w:rPr>
          <w:rFonts w:ascii="楷体" w:eastAsia="楷体" w:hAnsi="楷体" w:hint="eastAsia"/>
          <w:sz w:val="28"/>
        </w:rPr>
        <w:t>专业负责人</w:t>
      </w:r>
      <w:r w:rsidRPr="00262B1C">
        <w:rPr>
          <w:rFonts w:ascii="楷体" w:eastAsia="楷体" w:hAnsi="楷体"/>
          <w:sz w:val="28"/>
          <w:u w:val="single"/>
        </w:rPr>
        <w:t xml:space="preserve">                       </w:t>
      </w:r>
      <w:r>
        <w:rPr>
          <w:rFonts w:ascii="楷体" w:eastAsia="楷体" w:hAnsi="楷体"/>
          <w:sz w:val="28"/>
          <w:u w:val="single"/>
        </w:rPr>
        <w:t xml:space="preserve"> </w:t>
      </w:r>
      <w:r w:rsidRPr="00262B1C">
        <w:rPr>
          <w:rFonts w:ascii="楷体" w:eastAsia="楷体" w:hAnsi="楷体"/>
          <w:sz w:val="28"/>
          <w:u w:val="single"/>
        </w:rPr>
        <w:t xml:space="preserve"> </w:t>
      </w:r>
    </w:p>
    <w:p w:rsidR="00167E63" w:rsidRDefault="00167E63" w:rsidP="00C13074">
      <w:pPr>
        <w:ind w:firstLineChars="600" w:firstLine="31680"/>
        <w:rPr>
          <w:rFonts w:ascii="楷体" w:eastAsia="楷体" w:hAnsi="楷体"/>
          <w:sz w:val="28"/>
        </w:rPr>
      </w:pPr>
    </w:p>
    <w:p w:rsidR="00167E63" w:rsidRDefault="00167E63" w:rsidP="003100A8">
      <w:pPr>
        <w:rPr>
          <w:rFonts w:ascii="黑体" w:eastAsia="黑体" w:hAnsi="黑体"/>
          <w:sz w:val="28"/>
        </w:rPr>
      </w:pPr>
      <w:bookmarkStart w:id="0" w:name="_GoBack"/>
      <w:bookmarkEnd w:id="0"/>
    </w:p>
    <w:p w:rsidR="00167E63" w:rsidRDefault="00167E63" w:rsidP="003100A8">
      <w:pPr>
        <w:rPr>
          <w:rFonts w:ascii="黑体" w:eastAsia="黑体" w:hAnsi="黑体"/>
          <w:sz w:val="28"/>
        </w:rPr>
      </w:pPr>
    </w:p>
    <w:p w:rsidR="00167E63" w:rsidRDefault="00167E63" w:rsidP="003100A8">
      <w:pPr>
        <w:rPr>
          <w:rFonts w:ascii="黑体" w:eastAsia="黑体" w:hAnsi="黑体"/>
          <w:sz w:val="28"/>
        </w:rPr>
      </w:pPr>
    </w:p>
    <w:p w:rsidR="00167E63" w:rsidRDefault="00167E63" w:rsidP="003100A8">
      <w:pPr>
        <w:rPr>
          <w:rFonts w:ascii="黑体" w:eastAsia="黑体" w:hAnsi="黑体"/>
          <w:sz w:val="28"/>
        </w:rPr>
      </w:pPr>
    </w:p>
    <w:p w:rsidR="00167E63" w:rsidRPr="00ED06C9" w:rsidRDefault="00167E63" w:rsidP="00054EF3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九州职业技术学院</w:t>
      </w:r>
    </w:p>
    <w:p w:rsidR="00167E63" w:rsidRPr="00262B1C" w:rsidRDefault="00167E63" w:rsidP="003100A8">
      <w:pPr>
        <w:jc w:val="center"/>
        <w:rPr>
          <w:rFonts w:ascii="宋体" w:eastAsia="楷体_GB2312" w:hAnsi="宋体"/>
          <w:b/>
          <w:sz w:val="32"/>
        </w:rPr>
      </w:pPr>
      <w:r w:rsidRPr="00262B1C">
        <w:rPr>
          <w:rFonts w:ascii="宋体" w:eastAsia="楷体_GB2312" w:hAnsi="宋体"/>
          <w:b/>
          <w:sz w:val="32"/>
        </w:rPr>
        <w:t>201</w:t>
      </w:r>
      <w:r>
        <w:rPr>
          <w:rFonts w:ascii="宋体" w:eastAsia="楷体_GB2312" w:hAnsi="宋体"/>
          <w:b/>
          <w:sz w:val="32"/>
        </w:rPr>
        <w:t>6</w:t>
      </w:r>
      <w:r w:rsidRPr="00262B1C">
        <w:rPr>
          <w:rFonts w:ascii="宋体" w:eastAsia="楷体_GB2312" w:hAnsi="宋体" w:hint="eastAsia"/>
          <w:b/>
          <w:sz w:val="32"/>
        </w:rPr>
        <w:t>年</w:t>
      </w:r>
      <w:r>
        <w:rPr>
          <w:rFonts w:ascii="宋体" w:eastAsia="楷体_GB2312" w:hAnsi="宋体"/>
          <w:b/>
          <w:sz w:val="32"/>
        </w:rPr>
        <w:t>4</w:t>
      </w:r>
      <w:r w:rsidRPr="00262B1C">
        <w:rPr>
          <w:rFonts w:ascii="宋体" w:eastAsia="楷体_GB2312" w:hAnsi="宋体" w:hint="eastAsia"/>
          <w:b/>
          <w:sz w:val="32"/>
        </w:rPr>
        <w:t>月</w:t>
      </w:r>
    </w:p>
    <w:p w:rsidR="00167E63" w:rsidRPr="00205296" w:rsidRDefault="00167E63" w:rsidP="003100A8">
      <w:pPr>
        <w:rPr>
          <w:b/>
          <w:bCs/>
          <w:sz w:val="28"/>
        </w:rPr>
      </w:pPr>
    </w:p>
    <w:p w:rsidR="00167E63" w:rsidRDefault="00167E63" w:rsidP="003100A8">
      <w:pPr>
        <w:spacing w:line="460" w:lineRule="exact"/>
        <w:jc w:val="center"/>
        <w:rPr>
          <w:rFonts w:ascii="宋体"/>
          <w:b/>
          <w:bCs/>
          <w:color w:val="000000"/>
          <w:sz w:val="44"/>
        </w:rPr>
      </w:pPr>
    </w:p>
    <w:p w:rsidR="00167E63" w:rsidRDefault="00167E63" w:rsidP="003100A8">
      <w:pPr>
        <w:spacing w:line="460" w:lineRule="exact"/>
        <w:jc w:val="center"/>
        <w:rPr>
          <w:rFonts w:asci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t>填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</w:rPr>
        <w:t>写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</w:rPr>
        <w:t>说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</w:rPr>
        <w:t>明</w:t>
      </w:r>
    </w:p>
    <w:p w:rsidR="00167E63" w:rsidRDefault="00167E63" w:rsidP="003100A8">
      <w:pPr>
        <w:spacing w:line="460" w:lineRule="exact"/>
        <w:rPr>
          <w:rFonts w:ascii="宋体"/>
          <w:color w:val="000000"/>
          <w:sz w:val="30"/>
        </w:rPr>
      </w:pPr>
    </w:p>
    <w:p w:rsidR="00167E63" w:rsidRDefault="00167E63" w:rsidP="003100A8">
      <w:pPr>
        <w:spacing w:line="460" w:lineRule="exact"/>
        <w:rPr>
          <w:rFonts w:ascii="宋体"/>
          <w:color w:val="000000"/>
          <w:sz w:val="30"/>
        </w:rPr>
      </w:pPr>
    </w:p>
    <w:p w:rsidR="00167E63" w:rsidRDefault="00167E63" w:rsidP="00C13074">
      <w:pPr>
        <w:pStyle w:val="BodyTextIndent"/>
        <w:spacing w:before="0" w:beforeAutospacing="0" w:after="0" w:afterAutospacing="0" w:line="620" w:lineRule="exact"/>
        <w:ind w:left="31680" w:hangingChars="150" w:firstLine="31680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/>
          <w:color w:val="000000"/>
          <w:sz w:val="30"/>
        </w:rPr>
        <w:t xml:space="preserve">1. </w:t>
      </w:r>
      <w:r>
        <w:rPr>
          <w:rFonts w:ascii="仿宋_GB2312" w:eastAsia="仿宋_GB2312" w:hAnsi="宋体" w:hint="eastAsia"/>
          <w:color w:val="000000"/>
          <w:sz w:val="30"/>
        </w:rPr>
        <w:t>申报表的各项内容要实事求是，真实可靠。文字表达要明确、简洁。</w:t>
      </w:r>
      <w:r w:rsidRPr="00265BEC">
        <w:rPr>
          <w:rFonts w:ascii="仿宋_GB2312" w:eastAsia="仿宋_GB2312" w:hAnsi="宋体" w:hint="eastAsia"/>
          <w:sz w:val="30"/>
        </w:rPr>
        <w:t>所在</w:t>
      </w:r>
      <w:r>
        <w:rPr>
          <w:rFonts w:ascii="仿宋_GB2312" w:eastAsia="仿宋_GB2312" w:hAnsi="宋体" w:hint="eastAsia"/>
          <w:sz w:val="30"/>
        </w:rPr>
        <w:t>系院</w:t>
      </w:r>
      <w:r w:rsidRPr="00265BEC">
        <w:rPr>
          <w:rFonts w:ascii="仿宋_GB2312" w:eastAsia="仿宋_GB2312" w:hAnsi="宋体" w:hint="eastAsia"/>
          <w:sz w:val="30"/>
        </w:rPr>
        <w:t>应严格审核，对所填内容的真实性负责。</w:t>
      </w:r>
    </w:p>
    <w:p w:rsidR="00167E63" w:rsidRPr="00262B1C" w:rsidRDefault="00167E63" w:rsidP="00C13074">
      <w:pPr>
        <w:pStyle w:val="BodyTextIndent"/>
        <w:spacing w:before="0" w:beforeAutospacing="0" w:after="0" w:afterAutospacing="0" w:line="620" w:lineRule="exact"/>
        <w:ind w:left="31680" w:hangingChars="150" w:firstLine="31680"/>
        <w:rPr>
          <w:rFonts w:ascii="仿宋_GB2312" w:eastAsia="仿宋_GB2312" w:hAnsi="宋体"/>
          <w:color w:val="000000"/>
          <w:sz w:val="30"/>
        </w:rPr>
      </w:pPr>
      <w:r w:rsidRPr="00262B1C">
        <w:rPr>
          <w:rFonts w:ascii="仿宋_GB2312" w:eastAsia="仿宋_GB2312" w:hAnsi="宋体"/>
          <w:color w:val="000000"/>
          <w:sz w:val="30"/>
        </w:rPr>
        <w:t>2</w:t>
      </w:r>
      <w:r w:rsidRPr="00262B1C">
        <w:rPr>
          <w:rFonts w:ascii="仿宋_GB2312" w:eastAsia="仿宋_GB2312" w:hAnsi="宋体" w:hint="eastAsia"/>
          <w:color w:val="000000"/>
          <w:sz w:val="30"/>
        </w:rPr>
        <w:t>．</w:t>
      </w:r>
      <w:r w:rsidRPr="00262B1C">
        <w:rPr>
          <w:rFonts w:ascii="仿宋_GB2312" w:eastAsia="仿宋_GB2312" w:hAnsi="宋体"/>
          <w:color w:val="000000"/>
          <w:sz w:val="30"/>
        </w:rPr>
        <w:t xml:space="preserve"> </w:t>
      </w:r>
      <w:r w:rsidRPr="00262B1C">
        <w:rPr>
          <w:rFonts w:ascii="仿宋_GB2312" w:eastAsia="仿宋_GB2312" w:hAnsi="宋体" w:hint="eastAsia"/>
          <w:color w:val="000000"/>
          <w:sz w:val="30"/>
        </w:rPr>
        <w:t>“专业名称”</w:t>
      </w:r>
      <w:r>
        <w:rPr>
          <w:rFonts w:ascii="仿宋_GB2312" w:eastAsia="仿宋_GB2312" w:hAnsi="宋体" w:hint="eastAsia"/>
          <w:color w:val="000000"/>
          <w:sz w:val="30"/>
        </w:rPr>
        <w:t>、</w:t>
      </w:r>
      <w:r w:rsidRPr="00262B1C">
        <w:rPr>
          <w:rFonts w:ascii="仿宋_GB2312" w:eastAsia="仿宋_GB2312" w:hAnsi="宋体" w:hint="eastAsia"/>
          <w:color w:val="000000"/>
          <w:sz w:val="30"/>
        </w:rPr>
        <w:t>“专业代码”</w:t>
      </w:r>
      <w:r>
        <w:rPr>
          <w:rFonts w:ascii="仿宋_GB2312" w:eastAsia="仿宋_GB2312" w:hAnsi="宋体" w:hint="eastAsia"/>
          <w:color w:val="000000"/>
          <w:sz w:val="30"/>
        </w:rPr>
        <w:t>请按</w:t>
      </w:r>
      <w:r w:rsidRPr="00671A21">
        <w:rPr>
          <w:rFonts w:ascii="仿宋_GB2312" w:eastAsia="仿宋_GB2312" w:hAnsi="宋体" w:hint="eastAsia"/>
          <w:color w:val="000000"/>
          <w:sz w:val="30"/>
        </w:rPr>
        <w:t>《普通高等学校高职高专教育指导性专业目录》</w:t>
      </w:r>
      <w:r w:rsidRPr="00262B1C">
        <w:rPr>
          <w:rFonts w:ascii="仿宋_GB2312" w:eastAsia="仿宋_GB2312" w:hAnsi="宋体" w:hint="eastAsia"/>
          <w:color w:val="000000"/>
          <w:sz w:val="30"/>
        </w:rPr>
        <w:t>中的专业</w:t>
      </w:r>
      <w:r w:rsidRPr="00671A21">
        <w:rPr>
          <w:rFonts w:ascii="仿宋_GB2312" w:eastAsia="仿宋_GB2312" w:hAnsi="宋体" w:hint="eastAsia"/>
          <w:color w:val="000000"/>
          <w:sz w:val="30"/>
        </w:rPr>
        <w:t>或经教育部备案的目录外专业</w:t>
      </w:r>
      <w:r w:rsidRPr="00262B1C">
        <w:rPr>
          <w:rFonts w:ascii="仿宋_GB2312" w:eastAsia="仿宋_GB2312" w:hAnsi="宋体" w:hint="eastAsia"/>
          <w:color w:val="000000"/>
          <w:sz w:val="30"/>
        </w:rPr>
        <w:t>填写，不得为专业类、“专业（专业方向）”</w:t>
      </w:r>
      <w:r>
        <w:rPr>
          <w:rFonts w:ascii="仿宋_GB2312" w:eastAsia="仿宋_GB2312" w:hAnsi="宋体" w:hint="eastAsia"/>
          <w:color w:val="000000"/>
          <w:sz w:val="30"/>
        </w:rPr>
        <w:t>或其他形式</w:t>
      </w:r>
      <w:r w:rsidRPr="00262B1C">
        <w:rPr>
          <w:rFonts w:ascii="仿宋_GB2312" w:eastAsia="仿宋_GB2312" w:hAnsi="宋体" w:hint="eastAsia"/>
          <w:color w:val="000000"/>
          <w:sz w:val="30"/>
        </w:rPr>
        <w:t>。</w:t>
      </w:r>
    </w:p>
    <w:p w:rsidR="00167E63" w:rsidRPr="00265BEC" w:rsidRDefault="00167E63" w:rsidP="00C13074">
      <w:pPr>
        <w:pStyle w:val="BodyTextIndent"/>
        <w:spacing w:before="0" w:beforeAutospacing="0" w:after="0" w:afterAutospacing="0" w:line="620" w:lineRule="exact"/>
        <w:ind w:left="31680" w:hangingChars="150" w:firstLine="3168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>3</w:t>
      </w:r>
      <w:r w:rsidRPr="00265BEC">
        <w:rPr>
          <w:rFonts w:ascii="仿宋_GB2312" w:eastAsia="仿宋_GB2312" w:hAnsi="宋体"/>
          <w:sz w:val="30"/>
        </w:rPr>
        <w:t xml:space="preserve">. </w:t>
      </w:r>
      <w:r w:rsidRPr="00265BEC">
        <w:rPr>
          <w:rFonts w:ascii="仿宋_GB2312" w:eastAsia="仿宋_GB2312" w:hAnsi="宋体" w:hint="eastAsia"/>
          <w:sz w:val="30"/>
        </w:rPr>
        <w:t>表格各栏目均可附页，但页码要清楚。本表请用</w:t>
      </w:r>
      <w:r w:rsidRPr="00265BEC">
        <w:rPr>
          <w:rFonts w:ascii="仿宋_GB2312" w:eastAsia="仿宋_GB2312" w:hAnsi="宋体"/>
          <w:sz w:val="30"/>
        </w:rPr>
        <w:t>A4</w:t>
      </w:r>
      <w:r w:rsidRPr="00265BEC">
        <w:rPr>
          <w:rFonts w:ascii="仿宋_GB2312" w:eastAsia="仿宋_GB2312" w:hAnsi="宋体" w:hint="eastAsia"/>
          <w:sz w:val="30"/>
        </w:rPr>
        <w:t>纸张</w:t>
      </w:r>
      <w:r>
        <w:rPr>
          <w:rFonts w:ascii="仿宋_GB2312" w:eastAsia="仿宋_GB2312" w:hAnsi="宋体" w:hint="eastAsia"/>
          <w:sz w:val="30"/>
        </w:rPr>
        <w:t>双面</w:t>
      </w:r>
      <w:r w:rsidRPr="00265BEC">
        <w:rPr>
          <w:rFonts w:ascii="仿宋_GB2312" w:eastAsia="仿宋_GB2312" w:hAnsi="宋体" w:hint="eastAsia"/>
          <w:sz w:val="30"/>
        </w:rPr>
        <w:t>打印填报并装订成册。</w:t>
      </w:r>
    </w:p>
    <w:p w:rsidR="00167E63" w:rsidRPr="00262B1C" w:rsidRDefault="00167E63" w:rsidP="00C13074">
      <w:pPr>
        <w:pStyle w:val="BodyTextIndent"/>
        <w:spacing w:line="460" w:lineRule="exact"/>
        <w:ind w:firstLine="31680"/>
        <w:rPr>
          <w:rFonts w:ascii="宋体"/>
          <w:color w:val="000000"/>
          <w:sz w:val="28"/>
        </w:rPr>
      </w:pPr>
    </w:p>
    <w:p w:rsidR="00167E63" w:rsidRDefault="00167E63" w:rsidP="00C13074">
      <w:pPr>
        <w:pStyle w:val="BodyTextIndent"/>
        <w:spacing w:line="460" w:lineRule="exact"/>
        <w:ind w:firstLine="31680"/>
        <w:rPr>
          <w:rFonts w:ascii="宋体"/>
          <w:color w:val="000000"/>
          <w:sz w:val="28"/>
        </w:rPr>
      </w:pPr>
    </w:p>
    <w:p w:rsidR="00167E63" w:rsidRDefault="00167E63" w:rsidP="00C13074">
      <w:pPr>
        <w:pStyle w:val="BodyTextIndent"/>
        <w:spacing w:line="460" w:lineRule="exact"/>
        <w:ind w:firstLine="31680"/>
        <w:rPr>
          <w:rFonts w:ascii="宋体"/>
          <w:color w:val="000000"/>
          <w:sz w:val="28"/>
        </w:rPr>
      </w:pPr>
    </w:p>
    <w:p w:rsidR="00167E63" w:rsidRDefault="00167E63" w:rsidP="00C13074">
      <w:pPr>
        <w:pStyle w:val="BodyTextIndent"/>
        <w:spacing w:line="460" w:lineRule="exact"/>
        <w:ind w:firstLine="31680"/>
        <w:rPr>
          <w:rFonts w:ascii="宋体"/>
          <w:color w:val="000000"/>
          <w:sz w:val="28"/>
        </w:rPr>
      </w:pPr>
    </w:p>
    <w:p w:rsidR="00167E63" w:rsidRDefault="00167E63" w:rsidP="00C13074">
      <w:pPr>
        <w:pStyle w:val="BodyTextIndent"/>
        <w:spacing w:line="460" w:lineRule="exact"/>
        <w:ind w:firstLine="31680"/>
        <w:rPr>
          <w:rFonts w:ascii="宋体"/>
          <w:color w:val="000000"/>
          <w:sz w:val="28"/>
        </w:rPr>
      </w:pPr>
    </w:p>
    <w:p w:rsidR="00167E63" w:rsidRDefault="00167E63" w:rsidP="003100A8">
      <w:pPr>
        <w:pStyle w:val="BodyTextIndent"/>
        <w:spacing w:line="460" w:lineRule="exact"/>
        <w:ind w:firstLineChars="0" w:firstLine="0"/>
        <w:rPr>
          <w:rFonts w:ascii="宋体"/>
          <w:color w:val="000000"/>
          <w:sz w:val="28"/>
        </w:rPr>
      </w:pPr>
    </w:p>
    <w:p w:rsidR="00167E63" w:rsidRDefault="00167E63" w:rsidP="00265EA8">
      <w:pPr>
        <w:pStyle w:val="Title"/>
        <w:jc w:val="left"/>
      </w:pPr>
      <w:r w:rsidRPr="00E605B3">
        <w:rPr>
          <w:rFonts w:ascii="Arial" w:hAnsi="Arial"/>
          <w:szCs w:val="28"/>
        </w:rPr>
        <w:tab/>
      </w:r>
      <w:r w:rsidRPr="00E605B3">
        <w:rPr>
          <w:szCs w:val="28"/>
        </w:rPr>
        <w:br w:type="page"/>
      </w:r>
      <w:r>
        <w:rPr>
          <w:rFonts w:hint="eastAsia"/>
        </w:rPr>
        <w:t>一、简况表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791"/>
        <w:gridCol w:w="201"/>
        <w:gridCol w:w="853"/>
        <w:gridCol w:w="717"/>
        <w:gridCol w:w="836"/>
        <w:gridCol w:w="538"/>
        <w:gridCol w:w="608"/>
        <w:gridCol w:w="676"/>
        <w:gridCol w:w="224"/>
        <w:gridCol w:w="84"/>
        <w:gridCol w:w="815"/>
        <w:gridCol w:w="162"/>
        <w:gridCol w:w="1433"/>
      </w:tblGrid>
      <w:tr w:rsidR="00167E63" w:rsidTr="001D0994">
        <w:trPr>
          <w:cantSplit/>
        </w:trPr>
        <w:tc>
          <w:tcPr>
            <w:tcW w:w="1951" w:type="dxa"/>
            <w:gridSpan w:val="3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专业名称</w:t>
            </w:r>
          </w:p>
        </w:tc>
        <w:tc>
          <w:tcPr>
            <w:tcW w:w="2406" w:type="dxa"/>
            <w:gridSpan w:val="3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本专业设置时间（年）</w:t>
            </w:r>
          </w:p>
        </w:tc>
        <w:tc>
          <w:tcPr>
            <w:tcW w:w="2410" w:type="dxa"/>
            <w:gridSpan w:val="3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167E63" w:rsidTr="001D0994">
        <w:trPr>
          <w:cantSplit/>
        </w:trPr>
        <w:tc>
          <w:tcPr>
            <w:tcW w:w="1951" w:type="dxa"/>
            <w:gridSpan w:val="3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专业代码</w:t>
            </w:r>
          </w:p>
        </w:tc>
        <w:tc>
          <w:tcPr>
            <w:tcW w:w="2406" w:type="dxa"/>
            <w:gridSpan w:val="3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167E63" w:rsidRDefault="00167E63" w:rsidP="006D398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本专业现有</w:t>
            </w:r>
          </w:p>
          <w:p w:rsidR="00167E63" w:rsidRDefault="00167E63" w:rsidP="006D398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在校生数（人）</w:t>
            </w:r>
          </w:p>
        </w:tc>
        <w:tc>
          <w:tcPr>
            <w:tcW w:w="2410" w:type="dxa"/>
            <w:gridSpan w:val="3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167E63" w:rsidTr="001D0994">
        <w:trPr>
          <w:cantSplit/>
        </w:trPr>
        <w:tc>
          <w:tcPr>
            <w:tcW w:w="1951" w:type="dxa"/>
            <w:gridSpan w:val="3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修业年限</w:t>
            </w:r>
          </w:p>
        </w:tc>
        <w:tc>
          <w:tcPr>
            <w:tcW w:w="2406" w:type="dxa"/>
            <w:gridSpan w:val="3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167E63" w:rsidRDefault="00167E63" w:rsidP="00E954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</w:t>
            </w:r>
            <w:r>
              <w:rPr>
                <w:rFonts w:ascii="仿宋_GB2312" w:eastAsia="仿宋_GB2312"/>
              </w:rPr>
              <w:t>2015</w:t>
            </w:r>
            <w:r>
              <w:rPr>
                <w:rFonts w:ascii="仿宋_GB2312" w:eastAsia="仿宋_GB2312" w:hint="eastAsia"/>
              </w:rPr>
              <w:t>年</w:t>
            </w:r>
          </w:p>
          <w:p w:rsidR="00167E63" w:rsidRDefault="00167E63" w:rsidP="00E954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招生数（人）</w:t>
            </w:r>
          </w:p>
        </w:tc>
        <w:tc>
          <w:tcPr>
            <w:tcW w:w="2410" w:type="dxa"/>
            <w:gridSpan w:val="3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167E63" w:rsidTr="001D0994">
        <w:trPr>
          <w:cantSplit/>
        </w:trPr>
        <w:tc>
          <w:tcPr>
            <w:tcW w:w="1951" w:type="dxa"/>
            <w:gridSpan w:val="3"/>
            <w:vAlign w:val="center"/>
          </w:tcPr>
          <w:p w:rsidR="00167E63" w:rsidRDefault="00167E63" w:rsidP="00E954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所属专业大类</w:t>
            </w:r>
          </w:p>
          <w:p w:rsidR="00167E63" w:rsidRDefault="00167E63" w:rsidP="00E954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（二级目录）</w:t>
            </w:r>
          </w:p>
        </w:tc>
        <w:tc>
          <w:tcPr>
            <w:tcW w:w="2406" w:type="dxa"/>
            <w:gridSpan w:val="3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167E63" w:rsidRDefault="00167E63" w:rsidP="00E954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</w:t>
            </w:r>
            <w:r>
              <w:rPr>
                <w:rFonts w:ascii="仿宋_GB2312" w:eastAsia="仿宋_GB2312"/>
              </w:rPr>
              <w:t>2015</w:t>
            </w:r>
            <w:r>
              <w:rPr>
                <w:rFonts w:ascii="仿宋_GB2312" w:eastAsia="仿宋_GB2312" w:hint="eastAsia"/>
              </w:rPr>
              <w:t>年</w:t>
            </w:r>
          </w:p>
          <w:p w:rsidR="00167E63" w:rsidRDefault="00167E63" w:rsidP="00E954B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新生报到率</w:t>
            </w:r>
          </w:p>
        </w:tc>
        <w:tc>
          <w:tcPr>
            <w:tcW w:w="2410" w:type="dxa"/>
            <w:gridSpan w:val="3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167E63" w:rsidTr="001D0994">
        <w:trPr>
          <w:cantSplit/>
        </w:trPr>
        <w:tc>
          <w:tcPr>
            <w:tcW w:w="959" w:type="dxa"/>
            <w:vMerge w:val="restart"/>
            <w:vAlign w:val="center"/>
          </w:tcPr>
          <w:p w:rsidR="00167E63" w:rsidRDefault="00167E63" w:rsidP="00E954B3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2015</w:t>
            </w:r>
            <w:r>
              <w:rPr>
                <w:rFonts w:ascii="仿宋_GB2312" w:eastAsia="仿宋_GB2312" w:hint="eastAsia"/>
              </w:rPr>
              <w:t>年年终就业率</w:t>
            </w:r>
          </w:p>
        </w:tc>
        <w:tc>
          <w:tcPr>
            <w:tcW w:w="992" w:type="dxa"/>
            <w:gridSpan w:val="2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本校</w:t>
            </w:r>
          </w:p>
        </w:tc>
        <w:tc>
          <w:tcPr>
            <w:tcW w:w="2406" w:type="dxa"/>
            <w:gridSpan w:val="3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6" w:type="dxa"/>
            <w:gridSpan w:val="2"/>
            <w:vMerge w:val="restart"/>
            <w:vAlign w:val="center"/>
          </w:tcPr>
          <w:p w:rsidR="00167E63" w:rsidRDefault="00167E63" w:rsidP="00E954B3">
            <w:pPr>
              <w:jc w:val="center"/>
              <w:rPr>
                <w:rFonts w:ascii="仿宋_GB2312" w:eastAsia="仿宋_GB2312"/>
              </w:rPr>
            </w:pPr>
            <w:r w:rsidRPr="003C0A96">
              <w:rPr>
                <w:rFonts w:ascii="仿宋_GB2312" w:eastAsia="仿宋_GB2312"/>
              </w:rPr>
              <w:t>201</w:t>
            </w:r>
            <w:r>
              <w:rPr>
                <w:rFonts w:ascii="仿宋_GB2312" w:eastAsia="仿宋_GB2312"/>
              </w:rPr>
              <w:t>5</w:t>
            </w:r>
            <w:r w:rsidRPr="003C0A96">
              <w:rPr>
                <w:rFonts w:ascii="仿宋_GB2312" w:eastAsia="仿宋_GB2312" w:hint="eastAsia"/>
              </w:rPr>
              <w:t>年高考第一志愿符合率</w:t>
            </w:r>
          </w:p>
        </w:tc>
        <w:tc>
          <w:tcPr>
            <w:tcW w:w="984" w:type="dxa"/>
            <w:gridSpan w:val="3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本校</w:t>
            </w:r>
          </w:p>
        </w:tc>
        <w:tc>
          <w:tcPr>
            <w:tcW w:w="2410" w:type="dxa"/>
            <w:gridSpan w:val="3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167E63" w:rsidTr="001D0994">
        <w:trPr>
          <w:cantSplit/>
        </w:trPr>
        <w:tc>
          <w:tcPr>
            <w:tcW w:w="959" w:type="dxa"/>
            <w:vMerge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</w:t>
            </w:r>
          </w:p>
        </w:tc>
        <w:tc>
          <w:tcPr>
            <w:tcW w:w="2406" w:type="dxa"/>
            <w:gridSpan w:val="3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</w:t>
            </w:r>
          </w:p>
        </w:tc>
        <w:tc>
          <w:tcPr>
            <w:tcW w:w="2410" w:type="dxa"/>
            <w:gridSpan w:val="3"/>
            <w:vAlign w:val="center"/>
          </w:tcPr>
          <w:p w:rsidR="00167E63" w:rsidRDefault="00167E63" w:rsidP="00E954B3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167E63" w:rsidTr="001D0994">
        <w:trPr>
          <w:cantSplit/>
          <w:trHeight w:val="659"/>
        </w:trPr>
        <w:tc>
          <w:tcPr>
            <w:tcW w:w="1951" w:type="dxa"/>
            <w:gridSpan w:val="3"/>
            <w:vAlign w:val="center"/>
          </w:tcPr>
          <w:p w:rsidR="00167E63" w:rsidRDefault="00167E63" w:rsidP="00E3231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专业历史</w:t>
            </w:r>
          </w:p>
        </w:tc>
        <w:tc>
          <w:tcPr>
            <w:tcW w:w="6946" w:type="dxa"/>
            <w:gridSpan w:val="11"/>
            <w:vAlign w:val="center"/>
          </w:tcPr>
          <w:p w:rsidR="00167E63" w:rsidRPr="00406B0E" w:rsidRDefault="00167E63" w:rsidP="00E3231A">
            <w:pPr>
              <w:rPr>
                <w:rFonts w:ascii="仿宋_GB2312" w:eastAsia="仿宋_GB2312"/>
              </w:rPr>
            </w:pPr>
            <w:r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 w:hint="eastAsia"/>
              </w:rPr>
              <w:t>中央财政支持的高等职业教育实训基地专业</w:t>
            </w:r>
          </w:p>
          <w:p w:rsidR="00167E63" w:rsidRPr="00406B0E" w:rsidRDefault="00167E63" w:rsidP="00E3231A">
            <w:pPr>
              <w:rPr>
                <w:rFonts w:ascii="仿宋_GB2312" w:eastAsia="仿宋_GB2312"/>
              </w:rPr>
            </w:pPr>
            <w:r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 w:hint="eastAsia"/>
              </w:rPr>
              <w:t>教育部职业教育专业教学资源库已立项建设项目所在专业</w:t>
            </w:r>
            <w:r w:rsidRPr="001D0994">
              <w:rPr>
                <w:rFonts w:ascii="仿宋_GB2312" w:eastAsia="仿宋_GB2312" w:hint="eastAsia"/>
                <w:sz w:val="18"/>
                <w:szCs w:val="18"/>
              </w:rPr>
              <w:t>（须为牵头院校</w:t>
            </w:r>
            <w:r w:rsidRPr="00406B0E">
              <w:rPr>
                <w:rFonts w:ascii="仿宋_GB2312" w:eastAsia="仿宋_GB2312" w:hint="eastAsia"/>
              </w:rPr>
              <w:t>）</w:t>
            </w:r>
          </w:p>
          <w:p w:rsidR="00167E63" w:rsidRDefault="00167E63" w:rsidP="00406B0E">
            <w:pPr>
              <w:rPr>
                <w:rFonts w:ascii="仿宋_GB2312" w:eastAsia="仿宋_GB2312"/>
              </w:rPr>
            </w:pPr>
            <w:r w:rsidRPr="00406B0E">
              <w:rPr>
                <w:rFonts w:ascii="仿宋_GB2312" w:eastAsia="仿宋_GB2312"/>
              </w:rPr>
              <w:t>□</w:t>
            </w:r>
            <w:r w:rsidRPr="00325B87">
              <w:rPr>
                <w:rFonts w:ascii="仿宋_GB2312" w:eastAsia="仿宋_GB2312"/>
              </w:rPr>
              <w:t>“</w:t>
            </w:r>
            <w:r w:rsidRPr="00325B87">
              <w:rPr>
                <w:rFonts w:ascii="仿宋_GB2312" w:eastAsia="仿宋_GB2312" w:hint="eastAsia"/>
              </w:rPr>
              <w:t>十二五</w:t>
            </w:r>
            <w:r w:rsidRPr="00325B87">
              <w:rPr>
                <w:rFonts w:ascii="仿宋_GB2312" w:eastAsia="仿宋_GB2312"/>
              </w:rPr>
              <w:t>”</w:t>
            </w:r>
            <w:r w:rsidRPr="00325B87">
              <w:rPr>
                <w:rFonts w:ascii="仿宋_GB2312" w:eastAsia="仿宋_GB2312" w:hint="eastAsia"/>
              </w:rPr>
              <w:t>省重点专业群</w:t>
            </w:r>
            <w:r w:rsidRPr="00406B0E">
              <w:rPr>
                <w:rFonts w:ascii="仿宋_GB2312" w:eastAsia="仿宋_GB2312"/>
              </w:rPr>
              <w:t xml:space="preserve">        </w:t>
            </w:r>
          </w:p>
          <w:p w:rsidR="00167E63" w:rsidRPr="00406B0E" w:rsidRDefault="00167E63" w:rsidP="00406B0E">
            <w:pPr>
              <w:rPr>
                <w:rFonts w:ascii="仿宋_GB2312" w:eastAsia="仿宋_GB2312"/>
              </w:rPr>
            </w:pPr>
            <w:r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/>
              </w:rPr>
              <w:t>2003-2010</w:t>
            </w:r>
            <w:r w:rsidRPr="00406B0E">
              <w:rPr>
                <w:rFonts w:ascii="仿宋_GB2312" w:eastAsia="仿宋_GB2312" w:hint="eastAsia"/>
              </w:rPr>
              <w:t>省特色专业</w:t>
            </w:r>
            <w:r w:rsidRPr="00406B0E">
              <w:rPr>
                <w:rFonts w:ascii="仿宋_GB2312" w:eastAsia="仿宋_GB2312"/>
              </w:rPr>
              <w:t xml:space="preserve"> </w:t>
            </w:r>
          </w:p>
          <w:p w:rsidR="00167E63" w:rsidRDefault="00167E63" w:rsidP="00406B0E">
            <w:pPr>
              <w:rPr>
                <w:rFonts w:ascii="仿宋_GB2312" w:eastAsia="仿宋_GB2312"/>
              </w:rPr>
            </w:pPr>
            <w:r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/>
              </w:rPr>
              <w:t>2003-201</w:t>
            </w:r>
            <w:r>
              <w:rPr>
                <w:rFonts w:ascii="仿宋_GB2312" w:eastAsia="仿宋_GB2312"/>
              </w:rPr>
              <w:t>6</w:t>
            </w:r>
            <w:r>
              <w:rPr>
                <w:rFonts w:ascii="仿宋_GB2312" w:eastAsia="仿宋_GB2312" w:hint="eastAsia"/>
              </w:rPr>
              <w:t>院</w:t>
            </w:r>
            <w:r w:rsidRPr="00406B0E">
              <w:rPr>
                <w:rFonts w:ascii="仿宋_GB2312" w:eastAsia="仿宋_GB2312" w:hint="eastAsia"/>
              </w:rPr>
              <w:t>重点专业（群）</w:t>
            </w:r>
          </w:p>
          <w:p w:rsidR="00167E63" w:rsidRDefault="00167E63" w:rsidP="00406B0E">
            <w:pPr>
              <w:rPr>
                <w:rFonts w:ascii="仿宋_GB2312" w:eastAsia="仿宋_GB2312"/>
              </w:rPr>
            </w:pPr>
            <w:r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/>
              </w:rPr>
              <w:t>2003-201</w:t>
            </w:r>
            <w:r>
              <w:rPr>
                <w:rFonts w:ascii="仿宋_GB2312" w:eastAsia="仿宋_GB2312"/>
              </w:rPr>
              <w:t xml:space="preserve">5 </w:t>
            </w:r>
            <w:r>
              <w:rPr>
                <w:rFonts w:ascii="仿宋_GB2312" w:eastAsia="仿宋_GB2312" w:hint="eastAsia"/>
              </w:rPr>
              <w:t>院</w:t>
            </w:r>
            <w:r w:rsidRPr="00406B0E">
              <w:rPr>
                <w:rFonts w:ascii="仿宋_GB2312" w:eastAsia="仿宋_GB2312" w:hint="eastAsia"/>
              </w:rPr>
              <w:t>品牌专业</w:t>
            </w:r>
          </w:p>
          <w:p w:rsidR="00167E63" w:rsidRPr="005F741C" w:rsidRDefault="00167E63" w:rsidP="00507225">
            <w:pPr>
              <w:rPr>
                <w:rFonts w:ascii="仿宋" w:eastAsia="仿宋" w:hAnsi="仿宋"/>
              </w:rPr>
            </w:pPr>
            <w:r w:rsidRPr="00406B0E">
              <w:rPr>
                <w:rFonts w:ascii="仿宋_GB2312" w:eastAsia="仿宋_GB2312"/>
              </w:rPr>
              <w:t>□</w:t>
            </w:r>
            <w:r w:rsidRPr="00406B0E">
              <w:rPr>
                <w:rFonts w:ascii="仿宋_GB2312" w:eastAsia="仿宋_GB2312"/>
              </w:rPr>
              <w:t>2003-201</w:t>
            </w:r>
            <w:r>
              <w:rPr>
                <w:rFonts w:ascii="仿宋_GB2312" w:eastAsia="仿宋_GB2312"/>
              </w:rPr>
              <w:t>5</w:t>
            </w:r>
            <w:r>
              <w:rPr>
                <w:rFonts w:ascii="仿宋_GB2312" w:eastAsia="仿宋_GB2312" w:hint="eastAsia"/>
              </w:rPr>
              <w:t>院</w:t>
            </w:r>
            <w:r w:rsidRPr="00406B0E">
              <w:rPr>
                <w:rFonts w:ascii="仿宋_GB2312" w:eastAsia="仿宋_GB2312" w:hint="eastAsia"/>
              </w:rPr>
              <w:t>特色专业</w:t>
            </w:r>
          </w:p>
        </w:tc>
      </w:tr>
      <w:tr w:rsidR="00167E63" w:rsidTr="001D0994">
        <w:trPr>
          <w:cantSplit/>
          <w:trHeight w:val="776"/>
        </w:trPr>
        <w:tc>
          <w:tcPr>
            <w:tcW w:w="8897" w:type="dxa"/>
            <w:gridSpan w:val="14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Arial" w:hint="eastAsia"/>
              </w:rPr>
              <w:t>专业负责人基本情况</w:t>
            </w:r>
          </w:p>
        </w:tc>
      </w:tr>
      <w:tr w:rsidR="00167E63" w:rsidTr="001D0994">
        <w:trPr>
          <w:cantSplit/>
        </w:trPr>
        <w:tc>
          <w:tcPr>
            <w:tcW w:w="1750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姓</w:t>
            </w:r>
            <w:r>
              <w:rPr>
                <w:rFonts w:ascii="仿宋_GB2312" w:eastAsia="仿宋_GB2312" w:hAnsi="Arial"/>
              </w:rPr>
              <w:t xml:space="preserve">    </w:t>
            </w:r>
            <w:r>
              <w:rPr>
                <w:rFonts w:ascii="仿宋_GB2312" w:eastAsia="仿宋_GB2312" w:hAnsi="Arial" w:hint="eastAsia"/>
              </w:rPr>
              <w:t>名</w:t>
            </w:r>
          </w:p>
        </w:tc>
        <w:tc>
          <w:tcPr>
            <w:tcW w:w="1771" w:type="dxa"/>
            <w:gridSpan w:val="3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性</w:t>
            </w:r>
            <w:r>
              <w:rPr>
                <w:rFonts w:ascii="仿宋_GB2312" w:eastAsia="仿宋_GB2312" w:hAnsi="Arial"/>
              </w:rPr>
              <w:t xml:space="preserve">    </w:t>
            </w:r>
            <w:r>
              <w:rPr>
                <w:rFonts w:ascii="仿宋_GB2312" w:eastAsia="仿宋_GB2312" w:hAnsi="Arial" w:hint="eastAsia"/>
              </w:rPr>
              <w:t>别</w:t>
            </w:r>
          </w:p>
        </w:tc>
        <w:tc>
          <w:tcPr>
            <w:tcW w:w="1284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出生年月</w:t>
            </w:r>
          </w:p>
        </w:tc>
        <w:tc>
          <w:tcPr>
            <w:tcW w:w="1433" w:type="dxa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167E63" w:rsidTr="001D0994">
        <w:trPr>
          <w:cantSplit/>
        </w:trPr>
        <w:tc>
          <w:tcPr>
            <w:tcW w:w="1750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学</w:t>
            </w:r>
            <w:r>
              <w:rPr>
                <w:rFonts w:ascii="仿宋_GB2312" w:eastAsia="仿宋_GB2312" w:hAnsi="Arial"/>
              </w:rPr>
              <w:t xml:space="preserve">    </w:t>
            </w:r>
            <w:r>
              <w:rPr>
                <w:rFonts w:ascii="仿宋_GB2312" w:eastAsia="仿宋_GB2312" w:hAnsi="Arial" w:hint="eastAsia"/>
              </w:rPr>
              <w:t>位</w:t>
            </w:r>
          </w:p>
        </w:tc>
        <w:tc>
          <w:tcPr>
            <w:tcW w:w="1771" w:type="dxa"/>
            <w:gridSpan w:val="3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学</w:t>
            </w:r>
            <w:r>
              <w:rPr>
                <w:rFonts w:ascii="仿宋_GB2312" w:eastAsia="仿宋_GB2312" w:hAnsi="Arial"/>
              </w:rPr>
              <w:t xml:space="preserve">    </w:t>
            </w:r>
            <w:r>
              <w:rPr>
                <w:rFonts w:ascii="仿宋_GB2312" w:eastAsia="仿宋_GB2312" w:hAnsi="Arial" w:hint="eastAsia"/>
              </w:rPr>
              <w:t>历</w:t>
            </w:r>
          </w:p>
        </w:tc>
        <w:tc>
          <w:tcPr>
            <w:tcW w:w="1284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所学专业</w:t>
            </w:r>
          </w:p>
        </w:tc>
        <w:tc>
          <w:tcPr>
            <w:tcW w:w="1433" w:type="dxa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167E63" w:rsidTr="001D0994">
        <w:trPr>
          <w:cantSplit/>
          <w:trHeight w:val="532"/>
        </w:trPr>
        <w:tc>
          <w:tcPr>
            <w:tcW w:w="1750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毕业院校</w:t>
            </w:r>
          </w:p>
        </w:tc>
        <w:tc>
          <w:tcPr>
            <w:tcW w:w="1771" w:type="dxa"/>
            <w:gridSpan w:val="3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职</w:t>
            </w:r>
            <w:r>
              <w:rPr>
                <w:rFonts w:ascii="仿宋_GB2312" w:eastAsia="仿宋_GB2312" w:hAnsi="Arial"/>
              </w:rPr>
              <w:t xml:space="preserve">    </w:t>
            </w:r>
            <w:r>
              <w:rPr>
                <w:rFonts w:ascii="仿宋_GB2312" w:eastAsia="仿宋_GB2312" w:hAnsi="Arial" w:hint="eastAsia"/>
              </w:rPr>
              <w:t>称</w:t>
            </w:r>
          </w:p>
        </w:tc>
        <w:tc>
          <w:tcPr>
            <w:tcW w:w="1284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职</w:t>
            </w:r>
            <w:r>
              <w:rPr>
                <w:rFonts w:ascii="仿宋_GB2312" w:eastAsia="仿宋_GB2312" w:hAnsi="Arial"/>
              </w:rPr>
              <w:t xml:space="preserve">    </w:t>
            </w:r>
            <w:r>
              <w:rPr>
                <w:rFonts w:ascii="仿宋_GB2312" w:eastAsia="仿宋_GB2312" w:hAnsi="Arial" w:hint="eastAsia"/>
              </w:rPr>
              <w:t>务</w:t>
            </w:r>
          </w:p>
        </w:tc>
        <w:tc>
          <w:tcPr>
            <w:tcW w:w="1433" w:type="dxa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167E63" w:rsidTr="001D0994">
        <w:trPr>
          <w:cantSplit/>
        </w:trPr>
        <w:tc>
          <w:tcPr>
            <w:tcW w:w="1750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w w:val="90"/>
              </w:rPr>
              <w:t>电</w:t>
            </w:r>
            <w:r>
              <w:rPr>
                <w:rFonts w:ascii="仿宋_GB2312" w:eastAsia="仿宋_GB2312"/>
                <w:w w:val="90"/>
              </w:rPr>
              <w:t xml:space="preserve">    </w:t>
            </w:r>
            <w:r>
              <w:rPr>
                <w:rFonts w:ascii="仿宋_GB2312" w:eastAsia="仿宋_GB2312" w:hint="eastAsia"/>
                <w:w w:val="90"/>
              </w:rPr>
              <w:t>话</w:t>
            </w:r>
          </w:p>
        </w:tc>
        <w:tc>
          <w:tcPr>
            <w:tcW w:w="4429" w:type="dxa"/>
            <w:gridSpan w:val="7"/>
            <w:vAlign w:val="center"/>
          </w:tcPr>
          <w:p w:rsidR="00167E63" w:rsidRDefault="00167E63" w:rsidP="00E954B3">
            <w:pPr>
              <w:spacing w:line="38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</w:rPr>
              <w:t>办公：</w:t>
            </w:r>
            <w:r>
              <w:rPr>
                <w:rFonts w:ascii="仿宋_GB2312" w:eastAsia="仿宋_GB2312"/>
                <w:sz w:val="18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18"/>
              </w:rPr>
              <w:t>手机：</w:t>
            </w:r>
          </w:p>
        </w:tc>
        <w:tc>
          <w:tcPr>
            <w:tcW w:w="1285" w:type="dxa"/>
            <w:gridSpan w:val="4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Ansi="宋体" w:hint="eastAsia"/>
              </w:rPr>
              <w:t>电子信箱</w:t>
            </w:r>
          </w:p>
        </w:tc>
        <w:tc>
          <w:tcPr>
            <w:tcW w:w="1433" w:type="dxa"/>
            <w:vAlign w:val="center"/>
          </w:tcPr>
          <w:p w:rsidR="00167E63" w:rsidRDefault="00167E63" w:rsidP="00E954B3">
            <w:pPr>
              <w:spacing w:line="384" w:lineRule="auto"/>
              <w:ind w:left="612"/>
              <w:rPr>
                <w:rFonts w:ascii="仿宋_GB2312" w:eastAsia="仿宋_GB2312"/>
              </w:rPr>
            </w:pPr>
          </w:p>
        </w:tc>
      </w:tr>
      <w:tr w:rsidR="00167E63" w:rsidTr="001D0994">
        <w:trPr>
          <w:cantSplit/>
        </w:trPr>
        <w:tc>
          <w:tcPr>
            <w:tcW w:w="8897" w:type="dxa"/>
            <w:gridSpan w:val="14"/>
            <w:vAlign w:val="center"/>
          </w:tcPr>
          <w:p w:rsidR="00167E63" w:rsidRPr="00152ACA" w:rsidRDefault="00167E63" w:rsidP="00E9002B">
            <w:pPr>
              <w:spacing w:line="384" w:lineRule="auto"/>
              <w:jc w:val="left"/>
              <w:rPr>
                <w:rFonts w:ascii="仿宋_GB2312" w:eastAsia="仿宋_GB2312" w:hAnsi="宋体"/>
              </w:rPr>
            </w:pPr>
            <w:r w:rsidRPr="00152ACA">
              <w:rPr>
                <w:rFonts w:ascii="仿宋_GB2312" w:eastAsia="仿宋_GB2312" w:hAnsi="宋体" w:hint="eastAsia"/>
              </w:rPr>
              <w:t>本专业近</w:t>
            </w:r>
            <w:r>
              <w:rPr>
                <w:rFonts w:ascii="仿宋_GB2312" w:eastAsia="仿宋_GB2312" w:hAnsi="宋体"/>
              </w:rPr>
              <w:t>3</w:t>
            </w:r>
            <w:r w:rsidRPr="00152ACA">
              <w:rPr>
                <w:rFonts w:ascii="仿宋_GB2312" w:eastAsia="仿宋_GB2312" w:hAnsi="宋体" w:hint="eastAsia"/>
              </w:rPr>
              <w:t>年获省</w:t>
            </w:r>
            <w:r>
              <w:rPr>
                <w:rFonts w:ascii="仿宋_GB2312" w:eastAsia="仿宋_GB2312" w:hAnsi="宋体" w:hint="eastAsia"/>
              </w:rPr>
              <w:t>级</w:t>
            </w:r>
            <w:r w:rsidRPr="00152ACA">
              <w:rPr>
                <w:rFonts w:ascii="仿宋_GB2312" w:eastAsia="仿宋_GB2312" w:hAnsi="宋体" w:hint="eastAsia"/>
              </w:rPr>
              <w:t>及省</w:t>
            </w:r>
            <w:r>
              <w:rPr>
                <w:rFonts w:ascii="仿宋_GB2312" w:eastAsia="仿宋_GB2312" w:hAnsi="宋体" w:hint="eastAsia"/>
              </w:rPr>
              <w:t>级</w:t>
            </w:r>
            <w:r w:rsidRPr="00152ACA">
              <w:rPr>
                <w:rFonts w:ascii="仿宋_GB2312" w:eastAsia="仿宋_GB2312" w:hAnsi="宋体" w:hint="eastAsia"/>
              </w:rPr>
              <w:t>以上教学质量工程与人才培养有关荣誉、奖励、立项建设情况</w:t>
            </w:r>
          </w:p>
        </w:tc>
      </w:tr>
      <w:tr w:rsidR="00167E63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2699" w:type="dxa"/>
            <w:gridSpan w:val="4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900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899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等级</w:t>
            </w:r>
          </w:p>
        </w:tc>
        <w:tc>
          <w:tcPr>
            <w:tcW w:w="1595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授予部门</w:t>
            </w:r>
          </w:p>
        </w:tc>
      </w:tr>
      <w:tr w:rsidR="00167E63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167E63" w:rsidRDefault="00167E63" w:rsidP="00A84FBD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教学成果奖</w:t>
            </w:r>
          </w:p>
        </w:tc>
        <w:tc>
          <w:tcPr>
            <w:tcW w:w="2699" w:type="dxa"/>
            <w:gridSpan w:val="4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167E63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教学名师与教学团队</w:t>
            </w:r>
          </w:p>
        </w:tc>
        <w:tc>
          <w:tcPr>
            <w:tcW w:w="2699" w:type="dxa"/>
            <w:gridSpan w:val="4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167E63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课程与教材</w:t>
            </w:r>
          </w:p>
        </w:tc>
        <w:tc>
          <w:tcPr>
            <w:tcW w:w="2699" w:type="dxa"/>
            <w:gridSpan w:val="4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167E63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实训基地与资源库</w:t>
            </w:r>
          </w:p>
        </w:tc>
        <w:tc>
          <w:tcPr>
            <w:tcW w:w="2699" w:type="dxa"/>
            <w:gridSpan w:val="4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167E63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教学改革项目</w:t>
            </w:r>
          </w:p>
        </w:tc>
        <w:tc>
          <w:tcPr>
            <w:tcW w:w="2699" w:type="dxa"/>
            <w:gridSpan w:val="4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167E63" w:rsidTr="001D0994">
        <w:trPr>
          <w:cantSplit/>
        </w:trPr>
        <w:tc>
          <w:tcPr>
            <w:tcW w:w="2804" w:type="dxa"/>
            <w:gridSpan w:val="4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其他</w:t>
            </w:r>
          </w:p>
        </w:tc>
        <w:tc>
          <w:tcPr>
            <w:tcW w:w="2699" w:type="dxa"/>
            <w:gridSpan w:val="4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167E63" w:rsidRDefault="00167E63" w:rsidP="00E954B3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</w:tbl>
    <w:p w:rsidR="00167E63" w:rsidRDefault="00167E63" w:rsidP="00167E63">
      <w:pPr>
        <w:ind w:firstLineChars="50" w:firstLine="31680"/>
        <w:outlineLvl w:val="0"/>
        <w:rPr>
          <w:rFonts w:ascii="仿宋_GB2312" w:eastAsia="仿宋_GB2312" w:hAnsi="宋体"/>
          <w:sz w:val="24"/>
        </w:rPr>
      </w:pPr>
      <w:r>
        <w:rPr>
          <w:b/>
          <w:bCs/>
          <w:sz w:val="28"/>
        </w:rPr>
        <w:br w:type="page"/>
      </w:r>
      <w:r>
        <w:rPr>
          <w:rFonts w:hint="eastAsia"/>
          <w:b/>
          <w:bCs/>
          <w:sz w:val="28"/>
        </w:rPr>
        <w:t>二、专业建设的现状与基础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167E63" w:rsidTr="000513E0">
        <w:trPr>
          <w:trHeight w:val="12261"/>
        </w:trPr>
        <w:tc>
          <w:tcPr>
            <w:tcW w:w="8522" w:type="dxa"/>
          </w:tcPr>
          <w:p w:rsidR="00167E63" w:rsidRPr="006F51A1" w:rsidRDefault="00167E63" w:rsidP="00167E63">
            <w:pPr>
              <w:ind w:firstLineChars="200" w:firstLine="31680"/>
              <w:rPr>
                <w:b/>
                <w:bCs/>
                <w:sz w:val="32"/>
              </w:rPr>
            </w:pPr>
            <w:r w:rsidRPr="00954F8D">
              <w:rPr>
                <w:rFonts w:ascii="宋体" w:hAnsi="宋体" w:hint="eastAsia"/>
              </w:rPr>
              <w:t>主要包括：（</w:t>
            </w:r>
            <w:r w:rsidRPr="00954F8D">
              <w:rPr>
                <w:rFonts w:ascii="宋体" w:hAnsi="宋体"/>
              </w:rPr>
              <w:t>1</w:t>
            </w:r>
            <w:r w:rsidRPr="00954F8D">
              <w:rPr>
                <w:rFonts w:ascii="宋体" w:hAnsi="宋体" w:hint="eastAsia"/>
              </w:rPr>
              <w:t>）本专业</w:t>
            </w:r>
            <w:r>
              <w:rPr>
                <w:rFonts w:ascii="宋体" w:hAnsi="宋体" w:hint="eastAsia"/>
              </w:rPr>
              <w:t>师资、实训等现状</w:t>
            </w:r>
            <w:r w:rsidRPr="00954F8D">
              <w:rPr>
                <w:rFonts w:ascii="宋体" w:hAnsi="宋体" w:hint="eastAsia"/>
              </w:rPr>
              <w:t>；（</w:t>
            </w:r>
            <w:r w:rsidRPr="00954F8D">
              <w:rPr>
                <w:rFonts w:ascii="宋体" w:hAnsi="宋体"/>
              </w:rPr>
              <w:t>2</w:t>
            </w:r>
            <w:r w:rsidRPr="00954F8D">
              <w:rPr>
                <w:rFonts w:ascii="宋体" w:hAnsi="宋体" w:hint="eastAsia"/>
              </w:rPr>
              <w:t>）本专业</w:t>
            </w:r>
            <w:r>
              <w:rPr>
                <w:rFonts w:ascii="宋体" w:hAnsi="宋体" w:hint="eastAsia"/>
              </w:rPr>
              <w:t>近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年</w:t>
            </w:r>
            <w:r w:rsidRPr="00954F8D">
              <w:rPr>
                <w:rFonts w:ascii="宋体" w:hAnsi="宋体" w:hint="eastAsia"/>
              </w:rPr>
              <w:t>建设</w:t>
            </w:r>
            <w:r>
              <w:rPr>
                <w:rFonts w:ascii="宋体" w:hAnsi="宋体" w:hint="eastAsia"/>
              </w:rPr>
              <w:t>的</w:t>
            </w:r>
            <w:r w:rsidRPr="00954F8D">
              <w:rPr>
                <w:rFonts w:ascii="宋体" w:hAnsi="宋体" w:hint="eastAsia"/>
              </w:rPr>
              <w:t>主要成果；（</w:t>
            </w:r>
            <w:r w:rsidRPr="00954F8D">
              <w:rPr>
                <w:rFonts w:ascii="宋体" w:hAnsi="宋体"/>
              </w:rPr>
              <w:t>3</w:t>
            </w:r>
            <w:r w:rsidRPr="00954F8D">
              <w:rPr>
                <w:rFonts w:ascii="宋体" w:hAnsi="宋体" w:hint="eastAsia"/>
              </w:rPr>
              <w:t>）本专业的社会影响力或吸引力（</w:t>
            </w:r>
            <w:r>
              <w:rPr>
                <w:rFonts w:ascii="宋体" w:hAnsi="宋体" w:hint="eastAsia"/>
              </w:rPr>
              <w:t>社会地位、用人单位及毕业生的评价</w:t>
            </w:r>
            <w:r w:rsidRPr="00954F8D">
              <w:rPr>
                <w:rFonts w:ascii="宋体" w:hAnsi="宋体" w:hint="eastAsia"/>
              </w:rPr>
              <w:t>）；（</w:t>
            </w:r>
            <w:r w:rsidRPr="00954F8D">
              <w:rPr>
                <w:rFonts w:ascii="宋体" w:hAnsi="宋体"/>
              </w:rPr>
              <w:t>4</w:t>
            </w:r>
            <w:r w:rsidRPr="00954F8D">
              <w:rPr>
                <w:rFonts w:ascii="宋体" w:hAnsi="宋体" w:hint="eastAsia"/>
              </w:rPr>
              <w:t>）支撑本专业现有人才培养的条件</w:t>
            </w:r>
            <w:r>
              <w:rPr>
                <w:rFonts w:ascii="宋体" w:hAnsi="宋体" w:hint="eastAsia"/>
              </w:rPr>
              <w:t>；（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）本专业和国内同类专业之间的差距；（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）其他。</w:t>
            </w:r>
          </w:p>
          <w:p w:rsidR="00167E63" w:rsidRPr="0007657B" w:rsidRDefault="00167E63" w:rsidP="00E954B3">
            <w:pPr>
              <w:rPr>
                <w:b/>
                <w:bCs/>
                <w:sz w:val="32"/>
              </w:rPr>
            </w:pPr>
          </w:p>
          <w:p w:rsidR="00167E63" w:rsidRPr="00954F8D" w:rsidRDefault="00167E63" w:rsidP="00E954B3">
            <w:pPr>
              <w:rPr>
                <w:b/>
                <w:bCs/>
                <w:sz w:val="32"/>
              </w:rPr>
            </w:pPr>
          </w:p>
          <w:p w:rsidR="00167E63" w:rsidRDefault="00167E63" w:rsidP="00E954B3">
            <w:pPr>
              <w:rPr>
                <w:b/>
                <w:bCs/>
                <w:sz w:val="32"/>
              </w:rPr>
            </w:pPr>
          </w:p>
          <w:p w:rsidR="00167E63" w:rsidRPr="0018526B" w:rsidRDefault="00167E63" w:rsidP="00E954B3">
            <w:pPr>
              <w:rPr>
                <w:b/>
                <w:bCs/>
                <w:sz w:val="32"/>
              </w:rPr>
            </w:pPr>
          </w:p>
          <w:p w:rsidR="00167E63" w:rsidRDefault="00167E63" w:rsidP="00E954B3">
            <w:pPr>
              <w:rPr>
                <w:b/>
                <w:bCs/>
                <w:sz w:val="32"/>
              </w:rPr>
            </w:pPr>
          </w:p>
          <w:p w:rsidR="00167E63" w:rsidRDefault="00167E63" w:rsidP="00E954B3">
            <w:pPr>
              <w:rPr>
                <w:b/>
                <w:bCs/>
                <w:sz w:val="32"/>
              </w:rPr>
            </w:pPr>
          </w:p>
          <w:p w:rsidR="00167E63" w:rsidRDefault="00167E63" w:rsidP="00E954B3">
            <w:pPr>
              <w:rPr>
                <w:b/>
                <w:bCs/>
                <w:sz w:val="32"/>
              </w:rPr>
            </w:pPr>
          </w:p>
          <w:p w:rsidR="00167E63" w:rsidRDefault="00167E63" w:rsidP="00E954B3">
            <w:pPr>
              <w:rPr>
                <w:b/>
                <w:bCs/>
                <w:sz w:val="32"/>
              </w:rPr>
            </w:pPr>
          </w:p>
          <w:p w:rsidR="00167E63" w:rsidRDefault="00167E63" w:rsidP="00E954B3">
            <w:pPr>
              <w:rPr>
                <w:b/>
                <w:bCs/>
                <w:sz w:val="32"/>
              </w:rPr>
            </w:pPr>
          </w:p>
          <w:p w:rsidR="00167E63" w:rsidRDefault="00167E63" w:rsidP="00E954B3">
            <w:pPr>
              <w:rPr>
                <w:b/>
                <w:bCs/>
                <w:sz w:val="32"/>
              </w:rPr>
            </w:pPr>
          </w:p>
          <w:p w:rsidR="00167E63" w:rsidRDefault="00167E63" w:rsidP="00E954B3">
            <w:pPr>
              <w:rPr>
                <w:b/>
                <w:bCs/>
                <w:sz w:val="32"/>
              </w:rPr>
            </w:pPr>
          </w:p>
          <w:p w:rsidR="00167E63" w:rsidRDefault="00167E63" w:rsidP="00E954B3">
            <w:pPr>
              <w:rPr>
                <w:b/>
                <w:bCs/>
                <w:sz w:val="32"/>
              </w:rPr>
            </w:pPr>
          </w:p>
          <w:p w:rsidR="00167E63" w:rsidRDefault="00167E63" w:rsidP="00E954B3">
            <w:pPr>
              <w:rPr>
                <w:b/>
                <w:bCs/>
                <w:sz w:val="32"/>
              </w:rPr>
            </w:pPr>
          </w:p>
          <w:p w:rsidR="00167E63" w:rsidRDefault="00167E63" w:rsidP="00E954B3">
            <w:pPr>
              <w:rPr>
                <w:b/>
                <w:bCs/>
                <w:sz w:val="32"/>
              </w:rPr>
            </w:pPr>
          </w:p>
          <w:p w:rsidR="00167E63" w:rsidRDefault="00167E63" w:rsidP="00E954B3">
            <w:pPr>
              <w:rPr>
                <w:b/>
                <w:bCs/>
                <w:sz w:val="32"/>
              </w:rPr>
            </w:pPr>
          </w:p>
          <w:p w:rsidR="00167E63" w:rsidRDefault="00167E63" w:rsidP="00167E63">
            <w:pPr>
              <w:ind w:firstLineChars="2800" w:firstLine="31680"/>
              <w:rPr>
                <w:sz w:val="24"/>
              </w:rPr>
            </w:pPr>
          </w:p>
          <w:p w:rsidR="00167E63" w:rsidRDefault="00167E63" w:rsidP="00167E63">
            <w:pPr>
              <w:ind w:firstLineChars="2800" w:firstLine="31680"/>
              <w:rPr>
                <w:sz w:val="24"/>
              </w:rPr>
            </w:pPr>
          </w:p>
          <w:p w:rsidR="00167E63" w:rsidRDefault="00167E63" w:rsidP="00167E63">
            <w:pPr>
              <w:ind w:firstLineChars="2800" w:firstLine="31680"/>
              <w:rPr>
                <w:sz w:val="24"/>
              </w:rPr>
            </w:pPr>
          </w:p>
          <w:p w:rsidR="00167E63" w:rsidRDefault="00167E63" w:rsidP="00167E63">
            <w:pPr>
              <w:ind w:firstLineChars="2800" w:firstLine="31680"/>
              <w:rPr>
                <w:b/>
                <w:bCs/>
                <w:sz w:val="32"/>
              </w:rPr>
            </w:pPr>
            <w:r>
              <w:rPr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可另附页</w:t>
            </w:r>
            <w:r>
              <w:rPr>
                <w:sz w:val="24"/>
              </w:rPr>
              <w:t>)</w:t>
            </w:r>
          </w:p>
        </w:tc>
      </w:tr>
    </w:tbl>
    <w:p w:rsidR="00167E63" w:rsidRDefault="00167E63" w:rsidP="003100A8">
      <w:pPr>
        <w:rPr>
          <w:rFonts w:ascii="Arial" w:hAnsi="Arial"/>
          <w:b/>
          <w:bCs/>
          <w:sz w:val="28"/>
          <w:szCs w:val="32"/>
        </w:rPr>
      </w:pPr>
    </w:p>
    <w:p w:rsidR="00167E63" w:rsidRDefault="00167E63" w:rsidP="00C13074">
      <w:pPr>
        <w:ind w:firstLineChars="50" w:firstLine="31680"/>
        <w:outlineLvl w:val="0"/>
        <w:rPr>
          <w:rFonts w:ascii="Arial" w:hAnsi="Arial"/>
          <w:b/>
          <w:bCs/>
          <w:sz w:val="28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t>三、专业</w:t>
      </w:r>
      <w:r>
        <w:rPr>
          <w:rFonts w:ascii="宋体" w:hAnsi="宋体" w:hint="eastAsia"/>
          <w:b/>
          <w:bCs/>
          <w:sz w:val="28"/>
        </w:rPr>
        <w:t>建设的目标与举措（到</w:t>
      </w:r>
      <w:r>
        <w:rPr>
          <w:rFonts w:ascii="宋体" w:hAnsi="宋体"/>
          <w:b/>
          <w:bCs/>
          <w:sz w:val="28"/>
        </w:rPr>
        <w:t>2018</w:t>
      </w:r>
      <w:r>
        <w:rPr>
          <w:rFonts w:ascii="宋体" w:hAnsi="宋体" w:hint="eastAsia"/>
          <w:b/>
          <w:bCs/>
          <w:sz w:val="28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88"/>
      </w:tblGrid>
      <w:tr w:rsidR="00167E63" w:rsidTr="00E954B3">
        <w:trPr>
          <w:trHeight w:val="12612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</w:tcPr>
          <w:p w:rsidR="00167E63" w:rsidRPr="00954F8D" w:rsidRDefault="00167E63" w:rsidP="00167E63">
            <w:pPr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主要包括：</w:t>
            </w:r>
            <w:r w:rsidRPr="00954F8D">
              <w:rPr>
                <w:rFonts w:ascii="宋体" w:hAnsi="宋体" w:hint="eastAsia"/>
              </w:rPr>
              <w:t>（</w:t>
            </w:r>
            <w:r w:rsidRPr="00954F8D"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</w:t>
            </w:r>
            <w:r w:rsidRPr="00954F8D">
              <w:rPr>
                <w:rFonts w:ascii="宋体" w:hAnsi="宋体" w:hint="eastAsia"/>
              </w:rPr>
              <w:t>通过自我剖析和与国内</w:t>
            </w:r>
            <w:r>
              <w:rPr>
                <w:rFonts w:ascii="宋体" w:hAnsi="宋体" w:hint="eastAsia"/>
              </w:rPr>
              <w:t>同类知名</w:t>
            </w:r>
            <w:r w:rsidRPr="00954F8D">
              <w:rPr>
                <w:rFonts w:ascii="宋体" w:hAnsi="宋体" w:hint="eastAsia"/>
              </w:rPr>
              <w:t>专业的比较，描述本专业建设的关键问题；（</w:t>
            </w:r>
            <w:r>
              <w:rPr>
                <w:rFonts w:ascii="宋体" w:hAnsi="宋体"/>
              </w:rPr>
              <w:t>2</w:t>
            </w:r>
            <w:r w:rsidRPr="00954F8D">
              <w:rPr>
                <w:rFonts w:ascii="宋体" w:hAnsi="宋体" w:hint="eastAsia"/>
              </w:rPr>
              <w:t>）本专业未来</w:t>
            </w:r>
            <w:r>
              <w:rPr>
                <w:rFonts w:ascii="宋体" w:hAnsi="宋体"/>
              </w:rPr>
              <w:t>3</w:t>
            </w:r>
            <w:r w:rsidRPr="00954F8D">
              <w:rPr>
                <w:rFonts w:ascii="宋体" w:hAnsi="宋体" w:hint="eastAsia"/>
              </w:rPr>
              <w:t>年的建设目标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包括在全省高职院校的专业排名</w:t>
            </w:r>
            <w:r>
              <w:rPr>
                <w:rFonts w:ascii="宋体" w:hAnsi="宋体"/>
              </w:rPr>
              <w:t>)</w:t>
            </w:r>
            <w:r w:rsidRPr="00954F8D">
              <w:rPr>
                <w:rFonts w:ascii="宋体" w:hAnsi="宋体" w:hint="eastAsia"/>
              </w:rPr>
              <w:t>，以及为达成该目标的专业建设具体举措；（</w:t>
            </w:r>
            <w:r>
              <w:rPr>
                <w:rFonts w:ascii="宋体" w:hAnsi="宋体"/>
              </w:rPr>
              <w:t>3</w:t>
            </w:r>
            <w:r w:rsidRPr="00954F8D">
              <w:rPr>
                <w:rFonts w:ascii="宋体" w:hAnsi="宋体" w:hint="eastAsia"/>
              </w:rPr>
              <w:t>）经过</w:t>
            </w:r>
            <w:r>
              <w:rPr>
                <w:rFonts w:ascii="宋体" w:hAnsi="宋体"/>
              </w:rPr>
              <w:t>3</w:t>
            </w:r>
            <w:r w:rsidRPr="00954F8D">
              <w:rPr>
                <w:rFonts w:ascii="宋体" w:hAnsi="宋体" w:hint="eastAsia"/>
              </w:rPr>
              <w:t>年的专业建设，预计产出的标志性成果</w:t>
            </w:r>
            <w:r>
              <w:rPr>
                <w:rFonts w:ascii="宋体" w:hAnsi="宋体" w:hint="eastAsia"/>
              </w:rPr>
              <w:t>；（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）其他。</w:t>
            </w: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rPr>
                <w:rFonts w:ascii="宋体"/>
              </w:rPr>
            </w:pPr>
          </w:p>
          <w:p w:rsidR="00167E63" w:rsidRPr="00954F8D" w:rsidRDefault="00167E63" w:rsidP="00E954B3">
            <w:pPr>
              <w:jc w:val="right"/>
              <w:rPr>
                <w:rFonts w:ascii="宋体"/>
              </w:rPr>
            </w:pPr>
            <w:r w:rsidRPr="00F05F98">
              <w:rPr>
                <w:rFonts w:ascii="仿宋_GB2312" w:eastAsia="仿宋_GB2312" w:hAnsi="宋体"/>
                <w:color w:val="000000"/>
                <w:sz w:val="24"/>
              </w:rPr>
              <w:tab/>
              <w:t>(</w:t>
            </w:r>
            <w:r w:rsidRPr="00F05F98">
              <w:rPr>
                <w:rFonts w:ascii="仿宋_GB2312" w:eastAsia="仿宋_GB2312" w:hAnsi="宋体" w:hint="eastAsia"/>
                <w:color w:val="000000"/>
                <w:sz w:val="24"/>
              </w:rPr>
              <w:t>可另附页</w:t>
            </w:r>
            <w:r w:rsidRPr="00F05F98">
              <w:rPr>
                <w:rFonts w:ascii="仿宋_GB2312" w:eastAsia="仿宋_GB2312" w:hAnsi="宋体"/>
                <w:color w:val="000000"/>
                <w:sz w:val="24"/>
              </w:rPr>
              <w:t>)</w:t>
            </w:r>
          </w:p>
        </w:tc>
      </w:tr>
    </w:tbl>
    <w:p w:rsidR="00167E63" w:rsidRDefault="00167E63" w:rsidP="003100A8">
      <w:pPr>
        <w:rPr>
          <w:rFonts w:ascii="Arial" w:hAnsi="Arial"/>
          <w:b/>
          <w:bCs/>
          <w:sz w:val="28"/>
          <w:szCs w:val="32"/>
        </w:rPr>
      </w:pPr>
    </w:p>
    <w:p w:rsidR="00167E63" w:rsidRDefault="00167E63" w:rsidP="003100A8">
      <w:pPr>
        <w:outlineLvl w:val="0"/>
        <w:rPr>
          <w:b/>
          <w:bCs/>
          <w:sz w:val="28"/>
        </w:rPr>
      </w:pPr>
      <w:r>
        <w:rPr>
          <w:rFonts w:ascii="Arial" w:hAnsi="Arial" w:hint="eastAsia"/>
          <w:b/>
          <w:bCs/>
          <w:sz w:val="28"/>
          <w:szCs w:val="32"/>
        </w:rPr>
        <w:t>四、品牌专业建设资金预算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167E63" w:rsidTr="007F4B1A">
        <w:trPr>
          <w:trHeight w:val="12686"/>
        </w:trPr>
        <w:tc>
          <w:tcPr>
            <w:tcW w:w="8522" w:type="dxa"/>
          </w:tcPr>
          <w:p w:rsidR="00167E63" w:rsidRPr="00954F8D" w:rsidRDefault="00167E63" w:rsidP="00167E63">
            <w:pPr>
              <w:ind w:firstLineChars="200" w:firstLine="31680"/>
              <w:rPr>
                <w:rFonts w:ascii="宋体"/>
              </w:rPr>
            </w:pPr>
            <w:r w:rsidRPr="00954F8D">
              <w:rPr>
                <w:rFonts w:ascii="宋体" w:hAnsi="宋体" w:hint="eastAsia"/>
              </w:rPr>
              <w:t>根据所</w:t>
            </w:r>
            <w:r>
              <w:rPr>
                <w:rFonts w:ascii="宋体" w:hAnsi="宋体" w:hint="eastAsia"/>
              </w:rPr>
              <w:t>申报</w:t>
            </w:r>
            <w:r w:rsidRPr="00954F8D">
              <w:rPr>
                <w:rFonts w:ascii="宋体" w:hAnsi="宋体" w:hint="eastAsia"/>
              </w:rPr>
              <w:t>的专业建设内容</w:t>
            </w:r>
            <w:r>
              <w:rPr>
                <w:rFonts w:ascii="宋体" w:hAnsi="宋体" w:hint="eastAsia"/>
              </w:rPr>
              <w:t>（应涵盖校企合作联合培养专业人才、校外实习实训基地建设等）</w:t>
            </w:r>
            <w:r w:rsidRPr="00954F8D">
              <w:rPr>
                <w:rFonts w:ascii="宋体" w:hAnsi="宋体" w:hint="eastAsia"/>
              </w:rPr>
              <w:t>，详细列出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年内</w:t>
            </w:r>
            <w:r w:rsidRPr="00954F8D">
              <w:rPr>
                <w:rFonts w:ascii="宋体" w:hAnsi="宋体" w:hint="eastAsia"/>
              </w:rPr>
              <w:t>各项建设内容所需的费用，并按照教师发展与教学团队建设、课程教材资源开发、实验实训条件建设、学生</w:t>
            </w:r>
            <w:r>
              <w:rPr>
                <w:rFonts w:ascii="宋体" w:hAnsi="宋体" w:hint="eastAsia"/>
              </w:rPr>
              <w:t>创新创业教育与</w:t>
            </w:r>
            <w:r w:rsidRPr="00954F8D">
              <w:rPr>
                <w:rFonts w:ascii="宋体" w:hAnsi="宋体" w:hint="eastAsia"/>
              </w:rPr>
              <w:t>训练、国内外教学交流合作、教育教学研究与改革等</w:t>
            </w:r>
            <w:r>
              <w:rPr>
                <w:rFonts w:ascii="宋体" w:hAnsi="宋体"/>
              </w:rPr>
              <w:t>6</w:t>
            </w:r>
            <w:r w:rsidRPr="00954F8D">
              <w:rPr>
                <w:rFonts w:ascii="宋体" w:hAnsi="宋体" w:hint="eastAsia"/>
              </w:rPr>
              <w:t>个方面进行汇总</w:t>
            </w:r>
            <w:r>
              <w:rPr>
                <w:rFonts w:ascii="宋体" w:hAnsi="宋体" w:hint="eastAsia"/>
              </w:rPr>
              <w:t>（详见表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，内容不够，可自行增行）</w:t>
            </w:r>
            <w:r w:rsidRPr="00954F8D">
              <w:rPr>
                <w:rFonts w:ascii="宋体" w:hAnsi="宋体" w:hint="eastAsia"/>
              </w:rPr>
              <w:t>。</w:t>
            </w: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Pr="00133DB5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E954B3">
            <w:pPr>
              <w:rPr>
                <w:rFonts w:ascii="仿宋_GB2312" w:eastAsia="仿宋_GB2312"/>
              </w:rPr>
            </w:pPr>
          </w:p>
          <w:p w:rsidR="00167E63" w:rsidRDefault="00167E63" w:rsidP="009C27FA">
            <w:pPr>
              <w:jc w:val="right"/>
              <w:rPr>
                <w:rFonts w:ascii="仿宋_GB2312" w:eastAsia="仿宋_GB2312"/>
              </w:rPr>
            </w:pPr>
          </w:p>
        </w:tc>
      </w:tr>
    </w:tbl>
    <w:p w:rsidR="00167E63" w:rsidRDefault="00167E63" w:rsidP="00CA3D0D">
      <w:pPr>
        <w:outlineLvl w:val="0"/>
        <w:rPr>
          <w:rFonts w:ascii="Arial" w:hAnsi="Arial"/>
          <w:b/>
          <w:bCs/>
          <w:sz w:val="28"/>
          <w:szCs w:val="32"/>
        </w:rPr>
      </w:pPr>
      <w:r>
        <w:rPr>
          <w:rFonts w:ascii="Arial" w:hAnsi="Arial"/>
          <w:b/>
          <w:bCs/>
          <w:sz w:val="24"/>
          <w:szCs w:val="32"/>
        </w:rPr>
        <w:br w:type="page"/>
      </w:r>
      <w:r w:rsidRPr="00023E7F">
        <w:rPr>
          <w:rFonts w:ascii="Arial" w:hAnsi="Arial" w:hint="eastAsia"/>
          <w:b/>
          <w:bCs/>
          <w:sz w:val="28"/>
          <w:szCs w:val="32"/>
        </w:rPr>
        <w:t>五</w:t>
      </w:r>
      <w:r>
        <w:rPr>
          <w:rFonts w:ascii="Arial" w:hAnsi="Arial" w:hint="eastAsia"/>
          <w:b/>
          <w:bCs/>
          <w:sz w:val="28"/>
          <w:szCs w:val="32"/>
        </w:rPr>
        <w:t>、专业负责人承诺与声明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8"/>
      </w:tblGrid>
      <w:tr w:rsidR="00167E63" w:rsidTr="00E26231">
        <w:trPr>
          <w:trHeight w:val="646"/>
        </w:trPr>
        <w:tc>
          <w:tcPr>
            <w:tcW w:w="8528" w:type="dxa"/>
            <w:vAlign w:val="bottom"/>
          </w:tcPr>
          <w:p w:rsidR="00167E63" w:rsidRPr="00954F8D" w:rsidRDefault="00167E63" w:rsidP="00167E63">
            <w:pPr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专业负责人</w:t>
            </w:r>
            <w:r w:rsidRPr="008E7BBC">
              <w:rPr>
                <w:rFonts w:ascii="宋体" w:hAnsi="宋体" w:hint="eastAsia"/>
              </w:rPr>
              <w:t>已详细阅读</w:t>
            </w:r>
            <w:r w:rsidRPr="00CF6669">
              <w:rPr>
                <w:rFonts w:ascii="宋体" w:hAnsi="宋体" w:hint="eastAsia"/>
              </w:rPr>
              <w:t>《九州职业技术学院院级品牌特色专业建设管理办法》</w:t>
            </w:r>
            <w:r w:rsidRPr="008E7BBC">
              <w:rPr>
                <w:rFonts w:ascii="宋体" w:hAnsi="宋体" w:hint="eastAsia"/>
              </w:rPr>
              <w:t>的内容、要求，</w:t>
            </w:r>
            <w:r>
              <w:rPr>
                <w:rFonts w:ascii="宋体" w:hAnsi="宋体" w:hint="eastAsia"/>
              </w:rPr>
              <w:t>对申报书和支撑材料全部内容的真实性、合法性做出承诺，对有无涉密内容做出声明，并同意将申报材料予以公示。</w:t>
            </w:r>
            <w:r w:rsidRPr="00954F8D">
              <w:rPr>
                <w:rFonts w:ascii="宋体" w:hAnsi="宋体"/>
              </w:rPr>
              <w:t xml:space="preserve"> </w:t>
            </w:r>
          </w:p>
          <w:p w:rsidR="00167E63" w:rsidRDefault="00167E63" w:rsidP="00E2623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167E63" w:rsidRPr="00D86120" w:rsidRDefault="00167E63" w:rsidP="00E2623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167E63" w:rsidRDefault="00167E63" w:rsidP="00167E63">
            <w:pPr>
              <w:ind w:firstLineChars="900" w:firstLine="31680"/>
              <w:jc w:val="center"/>
              <w:rPr>
                <w:rFonts w:ascii="Arial" w:eastAsia="仿宋_GB2312" w:hAnsi="Arial"/>
                <w:sz w:val="24"/>
              </w:rPr>
            </w:pPr>
          </w:p>
          <w:p w:rsidR="00167E63" w:rsidRDefault="00167E63" w:rsidP="00167E63">
            <w:pPr>
              <w:ind w:firstLineChars="900" w:firstLine="3168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专业负责人签字：</w:t>
            </w:r>
          </w:p>
          <w:p w:rsidR="00167E63" w:rsidRDefault="00167E63" w:rsidP="00167E63">
            <w:pPr>
              <w:ind w:firstLineChars="900" w:firstLine="31680"/>
              <w:jc w:val="center"/>
              <w:rPr>
                <w:rFonts w:eastAsia="仿宋_GB2312"/>
                <w:sz w:val="24"/>
              </w:rPr>
            </w:pPr>
          </w:p>
          <w:p w:rsidR="00167E63" w:rsidRDefault="00167E63" w:rsidP="00167E63">
            <w:pPr>
              <w:ind w:firstLineChars="1600" w:firstLine="31680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  <w:p w:rsidR="00167E63" w:rsidRDefault="00167E63" w:rsidP="00E26231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:rsidR="00167E63" w:rsidRDefault="00167E63" w:rsidP="00CA3D0D">
      <w:pPr>
        <w:rPr>
          <w:rFonts w:ascii="Arial" w:hAnsi="Arial"/>
          <w:b/>
          <w:bCs/>
          <w:sz w:val="28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t>六、系（院）意见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8"/>
      </w:tblGrid>
      <w:tr w:rsidR="00167E63" w:rsidTr="00DC2C47">
        <w:trPr>
          <w:trHeight w:val="2445"/>
        </w:trPr>
        <w:tc>
          <w:tcPr>
            <w:tcW w:w="8878" w:type="dxa"/>
          </w:tcPr>
          <w:p w:rsidR="00167E63" w:rsidRPr="00DC2C47" w:rsidRDefault="00167E63" w:rsidP="00167E63">
            <w:pPr>
              <w:ind w:firstLineChars="900" w:firstLine="31680"/>
              <w:rPr>
                <w:rFonts w:eastAsia="仿宋_GB2312"/>
                <w:sz w:val="24"/>
              </w:rPr>
            </w:pPr>
          </w:p>
          <w:p w:rsidR="00167E63" w:rsidRPr="00DC2C47" w:rsidRDefault="00167E63" w:rsidP="00167E63">
            <w:pPr>
              <w:ind w:firstLineChars="900" w:firstLine="31680"/>
              <w:rPr>
                <w:rFonts w:eastAsia="仿宋_GB2312"/>
                <w:sz w:val="24"/>
              </w:rPr>
            </w:pPr>
          </w:p>
          <w:p w:rsidR="00167E63" w:rsidRPr="00DC2C47" w:rsidRDefault="00167E63" w:rsidP="00167E63">
            <w:pPr>
              <w:ind w:firstLineChars="2450" w:firstLine="31680"/>
              <w:rPr>
                <w:rFonts w:eastAsia="仿宋_GB2312"/>
                <w:sz w:val="24"/>
              </w:rPr>
            </w:pPr>
            <w:r w:rsidRPr="00DC2C47">
              <w:rPr>
                <w:rFonts w:eastAsia="仿宋_GB2312" w:hint="eastAsia"/>
                <w:sz w:val="24"/>
              </w:rPr>
              <w:t>负责人签字：</w:t>
            </w:r>
          </w:p>
          <w:p w:rsidR="00167E63" w:rsidRPr="00DC2C47" w:rsidRDefault="00167E63" w:rsidP="00167E63">
            <w:pPr>
              <w:ind w:firstLineChars="49" w:firstLine="31680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167E63" w:rsidRPr="00DC2C47" w:rsidRDefault="00167E63" w:rsidP="00167E63">
            <w:pPr>
              <w:ind w:firstLineChars="2499" w:firstLine="31680"/>
              <w:rPr>
                <w:rFonts w:ascii="Arial" w:hAnsi="Arial"/>
                <w:b/>
                <w:bCs/>
                <w:sz w:val="24"/>
                <w:szCs w:val="32"/>
              </w:rPr>
            </w:pPr>
            <w:r w:rsidRPr="00DC2C47">
              <w:rPr>
                <w:rFonts w:ascii="Arial" w:hAnsi="Arial" w:hint="eastAsia"/>
                <w:b/>
                <w:bCs/>
                <w:sz w:val="24"/>
                <w:szCs w:val="32"/>
              </w:rPr>
              <w:t>年</w:t>
            </w:r>
            <w:r w:rsidRPr="00DC2C47">
              <w:rPr>
                <w:rFonts w:ascii="Arial" w:hAnsi="Arial"/>
                <w:b/>
                <w:bCs/>
                <w:sz w:val="24"/>
                <w:szCs w:val="32"/>
              </w:rPr>
              <w:t xml:space="preserve">   </w:t>
            </w:r>
            <w:r w:rsidRPr="00DC2C47">
              <w:rPr>
                <w:rFonts w:ascii="Arial" w:hAnsi="Arial" w:hint="eastAsia"/>
                <w:b/>
                <w:bCs/>
                <w:sz w:val="24"/>
                <w:szCs w:val="32"/>
              </w:rPr>
              <w:t>月</w:t>
            </w:r>
            <w:r w:rsidRPr="00DC2C47">
              <w:rPr>
                <w:rFonts w:ascii="Arial" w:hAnsi="Arial"/>
                <w:b/>
                <w:bCs/>
                <w:sz w:val="24"/>
                <w:szCs w:val="32"/>
              </w:rPr>
              <w:t xml:space="preserve">   </w:t>
            </w:r>
            <w:r w:rsidRPr="00DC2C47">
              <w:rPr>
                <w:rFonts w:ascii="Arial" w:hAnsi="Arial" w:hint="eastAsia"/>
                <w:b/>
                <w:bCs/>
                <w:sz w:val="24"/>
                <w:szCs w:val="32"/>
              </w:rPr>
              <w:t>日</w:t>
            </w:r>
            <w:r w:rsidRPr="00DC2C47">
              <w:rPr>
                <w:rFonts w:ascii="Arial" w:hAnsi="Arial"/>
                <w:b/>
                <w:bCs/>
                <w:sz w:val="24"/>
                <w:szCs w:val="32"/>
              </w:rPr>
              <w:t xml:space="preserve"> </w:t>
            </w:r>
          </w:p>
        </w:tc>
      </w:tr>
    </w:tbl>
    <w:p w:rsidR="00167E63" w:rsidRDefault="00167E63" w:rsidP="00F21576">
      <w:pPr>
        <w:rPr>
          <w:rFonts w:ascii="Arial" w:hAnsi="Arial"/>
          <w:b/>
          <w:bCs/>
          <w:sz w:val="24"/>
          <w:szCs w:val="32"/>
        </w:rPr>
      </w:pPr>
    </w:p>
    <w:p w:rsidR="00167E63" w:rsidRDefault="00167E63" w:rsidP="00CA3D0D">
      <w:pPr>
        <w:rPr>
          <w:rFonts w:ascii="Arial" w:hAnsi="Arial"/>
          <w:b/>
          <w:bCs/>
          <w:sz w:val="24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t>七、学校专业指导</w:t>
      </w:r>
      <w:r w:rsidRPr="00023E7F">
        <w:rPr>
          <w:rFonts w:ascii="Arial" w:hAnsi="Arial" w:hint="eastAsia"/>
          <w:b/>
          <w:bCs/>
          <w:sz w:val="28"/>
          <w:szCs w:val="32"/>
        </w:rPr>
        <w:t>委员会意见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167E63" w:rsidTr="00587FED">
        <w:trPr>
          <w:trHeight w:val="2328"/>
        </w:trPr>
        <w:tc>
          <w:tcPr>
            <w:tcW w:w="8640" w:type="dxa"/>
          </w:tcPr>
          <w:p w:rsidR="00167E63" w:rsidRDefault="00167E63" w:rsidP="00E26231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167E63" w:rsidRDefault="00167E63" w:rsidP="00E26231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167E63" w:rsidRDefault="00167E63" w:rsidP="00E26231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167E63" w:rsidRDefault="00167E63" w:rsidP="00167E63">
            <w:pPr>
              <w:ind w:firstLineChars="900" w:firstLine="316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组长签字：</w:t>
            </w:r>
          </w:p>
          <w:p w:rsidR="00167E63" w:rsidRDefault="00167E63" w:rsidP="00167E63">
            <w:pPr>
              <w:ind w:firstLineChars="900" w:firstLine="31680"/>
              <w:jc w:val="center"/>
              <w:rPr>
                <w:rFonts w:eastAsia="仿宋_GB2312"/>
                <w:sz w:val="24"/>
              </w:rPr>
            </w:pPr>
          </w:p>
          <w:p w:rsidR="00167E63" w:rsidRDefault="00167E63" w:rsidP="00E26231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/>
                <w:sz w:val="24"/>
              </w:rPr>
              <w:t xml:space="preserve">      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167E63" w:rsidRDefault="00167E63" w:rsidP="00CA3D0D">
      <w:pPr>
        <w:rPr>
          <w:rFonts w:ascii="Arial" w:hAnsi="Arial"/>
          <w:b/>
          <w:bCs/>
          <w:sz w:val="24"/>
          <w:szCs w:val="32"/>
        </w:rPr>
      </w:pPr>
    </w:p>
    <w:p w:rsidR="00167E63" w:rsidRPr="00023E7F" w:rsidRDefault="00167E63" w:rsidP="00CA3D0D">
      <w:pPr>
        <w:outlineLvl w:val="0"/>
        <w:rPr>
          <w:rFonts w:ascii="Arial" w:hAnsi="Arial"/>
          <w:b/>
          <w:bCs/>
          <w:sz w:val="28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t>八、学校</w:t>
      </w:r>
      <w:r w:rsidRPr="00023E7F">
        <w:rPr>
          <w:rFonts w:ascii="Arial" w:hAnsi="Arial" w:hint="eastAsia"/>
          <w:b/>
          <w:bCs/>
          <w:sz w:val="28"/>
          <w:szCs w:val="32"/>
        </w:rPr>
        <w:t>审</w:t>
      </w:r>
      <w:r>
        <w:rPr>
          <w:rFonts w:ascii="Arial" w:hAnsi="Arial" w:hint="eastAsia"/>
          <w:b/>
          <w:bCs/>
          <w:sz w:val="28"/>
          <w:szCs w:val="32"/>
        </w:rPr>
        <w:t>批</w:t>
      </w:r>
      <w:r w:rsidRPr="00023E7F">
        <w:rPr>
          <w:rFonts w:ascii="Arial" w:hAnsi="Arial" w:hint="eastAsia"/>
          <w:b/>
          <w:bCs/>
          <w:sz w:val="28"/>
          <w:szCs w:val="32"/>
        </w:rPr>
        <w:t>意见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167E63" w:rsidTr="00587FED">
        <w:trPr>
          <w:trHeight w:val="2326"/>
        </w:trPr>
        <w:tc>
          <w:tcPr>
            <w:tcW w:w="8640" w:type="dxa"/>
          </w:tcPr>
          <w:p w:rsidR="00167E63" w:rsidRDefault="00167E63" w:rsidP="00E26231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167E63" w:rsidRDefault="00167E63" w:rsidP="00167E63">
            <w:pPr>
              <w:ind w:firstLineChars="900" w:firstLine="3168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（学校盖章）</w:t>
            </w:r>
            <w:r>
              <w:rPr>
                <w:rFonts w:ascii="Arial" w:eastAsia="仿宋_GB2312" w:hAnsi="Arial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学校领导签字：</w:t>
            </w:r>
          </w:p>
          <w:p w:rsidR="00167E63" w:rsidRDefault="00167E63" w:rsidP="00167E63">
            <w:pPr>
              <w:ind w:firstLineChars="900" w:firstLine="31680"/>
              <w:jc w:val="center"/>
              <w:rPr>
                <w:rFonts w:eastAsia="仿宋_GB2312"/>
                <w:sz w:val="24"/>
              </w:rPr>
            </w:pPr>
          </w:p>
          <w:p w:rsidR="00167E63" w:rsidRDefault="00167E63" w:rsidP="00E26231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/>
                <w:sz w:val="24"/>
              </w:rPr>
              <w:t xml:space="preserve">    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167E63" w:rsidRDefault="00167E63" w:rsidP="00CA3D0D">
      <w:pPr>
        <w:rPr>
          <w:rFonts w:eastAsia="仿宋"/>
          <w:sz w:val="28"/>
          <w:szCs w:val="28"/>
        </w:rPr>
      </w:pPr>
    </w:p>
    <w:p w:rsidR="00167E63" w:rsidRDefault="00167E63" w:rsidP="002A1E4D">
      <w:pPr>
        <w:outlineLvl w:val="0"/>
        <w:rPr>
          <w:rFonts w:ascii="Arial" w:hAnsi="Arial"/>
          <w:b/>
          <w:bCs/>
          <w:sz w:val="24"/>
          <w:szCs w:val="32"/>
        </w:rPr>
        <w:sectPr w:rsidR="00167E63" w:rsidSect="001440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622" w:bottom="1440" w:left="1622" w:header="851" w:footer="992" w:gutter="0"/>
          <w:pgNumType w:start="1"/>
          <w:cols w:space="425"/>
          <w:titlePg/>
          <w:docGrid w:type="lines" w:linePitch="312"/>
        </w:sectPr>
      </w:pPr>
    </w:p>
    <w:p w:rsidR="00167E63" w:rsidRPr="004E3016" w:rsidRDefault="00167E63" w:rsidP="008049BE">
      <w:pPr>
        <w:wordWrap w:val="0"/>
        <w:spacing w:afterLines="50"/>
        <w:jc w:val="right"/>
        <w:rPr>
          <w:rFonts w:eastAsia="黑体"/>
        </w:rPr>
      </w:pPr>
      <w:r w:rsidRPr="004E3016">
        <w:rPr>
          <w:rFonts w:eastAsia="黑体" w:hint="eastAsia"/>
        </w:rPr>
        <w:t>表</w:t>
      </w:r>
      <w:r>
        <w:rPr>
          <w:rFonts w:eastAsia="黑体"/>
        </w:rPr>
        <w:t>1</w:t>
      </w:r>
      <w:r w:rsidRPr="004E3016">
        <w:rPr>
          <w:rFonts w:eastAsia="黑体"/>
        </w:rPr>
        <w:t xml:space="preserve"> </w:t>
      </w:r>
      <w:r>
        <w:rPr>
          <w:rFonts w:eastAsia="黑体" w:hint="eastAsia"/>
        </w:rPr>
        <w:t>九州职业技术学院</w:t>
      </w:r>
      <w:r w:rsidRPr="004E3016">
        <w:rPr>
          <w:rFonts w:eastAsia="黑体" w:hint="eastAsia"/>
        </w:rPr>
        <w:t>品牌专业建设资金预算表</w:t>
      </w:r>
      <w:r w:rsidRPr="004E3016">
        <w:rPr>
          <w:rFonts w:eastAsia="黑体"/>
        </w:rPr>
        <w:t xml:space="preserve">                                           </w:t>
      </w:r>
      <w:r w:rsidRPr="004E3016">
        <w:rPr>
          <w:rFonts w:eastAsia="黑体" w:hint="eastAsia"/>
        </w:rPr>
        <w:t>单位：万元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2139"/>
        <w:gridCol w:w="701"/>
        <w:gridCol w:w="653"/>
        <w:gridCol w:w="656"/>
        <w:gridCol w:w="653"/>
        <w:gridCol w:w="656"/>
        <w:gridCol w:w="653"/>
        <w:gridCol w:w="656"/>
        <w:gridCol w:w="652"/>
        <w:gridCol w:w="816"/>
      </w:tblGrid>
      <w:tr w:rsidR="00167E63" w:rsidRPr="001011E6" w:rsidTr="00EE71A1">
        <w:trPr>
          <w:trHeight w:val="397"/>
          <w:tblHeader/>
          <w:jc w:val="center"/>
        </w:trPr>
        <w:tc>
          <w:tcPr>
            <w:tcW w:w="3410" w:type="dxa"/>
            <w:gridSpan w:val="2"/>
            <w:vMerge w:val="restart"/>
            <w:shd w:val="clear" w:color="auto" w:fill="FFFFFF"/>
            <w:vAlign w:val="center"/>
          </w:tcPr>
          <w:p w:rsidR="00167E63" w:rsidRPr="001011E6" w:rsidRDefault="00167E63" w:rsidP="0085546E">
            <w:pPr>
              <w:jc w:val="center"/>
            </w:pPr>
            <w:r w:rsidRPr="001011E6">
              <w:rPr>
                <w:rFonts w:hint="eastAsia"/>
              </w:rPr>
              <w:t>建</w:t>
            </w:r>
            <w:r w:rsidRPr="001011E6">
              <w:t xml:space="preserve">  </w:t>
            </w:r>
            <w:r w:rsidRPr="001011E6">
              <w:rPr>
                <w:rFonts w:hint="eastAsia"/>
              </w:rPr>
              <w:t>设</w:t>
            </w:r>
            <w:r w:rsidRPr="001011E6">
              <w:t xml:space="preserve">  </w:t>
            </w:r>
            <w:r w:rsidRPr="001011E6">
              <w:rPr>
                <w:rFonts w:hint="eastAsia"/>
              </w:rPr>
              <w:t>内</w:t>
            </w:r>
            <w:r w:rsidRPr="001011E6">
              <w:t xml:space="preserve">  </w:t>
            </w:r>
            <w:r w:rsidRPr="001011E6">
              <w:rPr>
                <w:rFonts w:hint="eastAsia"/>
              </w:rPr>
              <w:t>容</w:t>
            </w:r>
          </w:p>
        </w:tc>
        <w:tc>
          <w:tcPr>
            <w:tcW w:w="6096" w:type="dxa"/>
            <w:gridSpan w:val="9"/>
            <w:vAlign w:val="center"/>
          </w:tcPr>
          <w:p w:rsidR="00167E63" w:rsidRPr="001011E6" w:rsidRDefault="00167E63" w:rsidP="00EE71A1">
            <w:pPr>
              <w:jc w:val="center"/>
            </w:pPr>
            <w:r w:rsidRPr="001011E6">
              <w:rPr>
                <w:rFonts w:hint="eastAsia"/>
              </w:rPr>
              <w:t>资金预算及来源</w:t>
            </w:r>
          </w:p>
        </w:tc>
      </w:tr>
      <w:tr w:rsidR="00167E63" w:rsidRPr="001011E6" w:rsidTr="00EE71A1">
        <w:trPr>
          <w:trHeight w:val="209"/>
          <w:tblHeader/>
          <w:jc w:val="center"/>
        </w:trPr>
        <w:tc>
          <w:tcPr>
            <w:tcW w:w="3410" w:type="dxa"/>
            <w:gridSpan w:val="2"/>
            <w:vMerge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2663" w:type="dxa"/>
            <w:gridSpan w:val="4"/>
            <w:shd w:val="clear" w:color="auto" w:fill="FFFFFF"/>
            <w:vAlign w:val="center"/>
          </w:tcPr>
          <w:p w:rsidR="00167E63" w:rsidRPr="001011E6" w:rsidRDefault="00167E63" w:rsidP="0085546E">
            <w:pPr>
              <w:jc w:val="center"/>
            </w:pPr>
            <w:r w:rsidRPr="001011E6">
              <w:rPr>
                <w:rFonts w:hint="eastAsia"/>
              </w:rPr>
              <w:t>学校投入</w:t>
            </w:r>
          </w:p>
        </w:tc>
        <w:tc>
          <w:tcPr>
            <w:tcW w:w="2617" w:type="dxa"/>
            <w:gridSpan w:val="4"/>
            <w:shd w:val="clear" w:color="auto" w:fill="FFFFFF"/>
            <w:vAlign w:val="center"/>
          </w:tcPr>
          <w:p w:rsidR="00167E63" w:rsidRPr="001011E6" w:rsidRDefault="00167E63" w:rsidP="0085546E">
            <w:pPr>
              <w:jc w:val="center"/>
            </w:pPr>
            <w:r>
              <w:rPr>
                <w:rFonts w:hint="eastAsia"/>
              </w:rPr>
              <w:t>系院自筹</w:t>
            </w:r>
          </w:p>
        </w:tc>
        <w:tc>
          <w:tcPr>
            <w:tcW w:w="816" w:type="dxa"/>
            <w:vMerge w:val="restart"/>
            <w:shd w:val="clear" w:color="auto" w:fill="FFFFFF"/>
            <w:vAlign w:val="center"/>
          </w:tcPr>
          <w:p w:rsidR="00167E63" w:rsidRPr="001011E6" w:rsidRDefault="00167E63" w:rsidP="001011E6">
            <w:r w:rsidRPr="001011E6">
              <w:rPr>
                <w:rFonts w:hint="eastAsia"/>
              </w:rPr>
              <w:t>合计</w:t>
            </w:r>
          </w:p>
        </w:tc>
      </w:tr>
      <w:tr w:rsidR="00167E63" w:rsidRPr="001011E6" w:rsidTr="00EE71A1">
        <w:trPr>
          <w:trHeight w:val="757"/>
          <w:tblHeader/>
          <w:jc w:val="center"/>
        </w:trPr>
        <w:tc>
          <w:tcPr>
            <w:tcW w:w="3410" w:type="dxa"/>
            <w:gridSpan w:val="2"/>
            <w:vMerge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85546E">
            <w:pPr>
              <w:jc w:val="center"/>
            </w:pPr>
            <w:r w:rsidRPr="001011E6">
              <w:t>2016</w:t>
            </w:r>
            <w:r w:rsidRPr="001011E6">
              <w:rPr>
                <w:rFonts w:hint="eastAsia"/>
              </w:rPr>
              <w:t>年度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85546E">
            <w:pPr>
              <w:jc w:val="center"/>
            </w:pPr>
            <w:r w:rsidRPr="001011E6">
              <w:t>2017</w:t>
            </w:r>
            <w:r w:rsidRPr="001011E6">
              <w:rPr>
                <w:rFonts w:hint="eastAsia"/>
              </w:rPr>
              <w:t>年度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85546E">
            <w:pPr>
              <w:jc w:val="center"/>
            </w:pPr>
            <w:r w:rsidRPr="001011E6">
              <w:t>2018</w:t>
            </w:r>
            <w:r w:rsidRPr="001011E6">
              <w:rPr>
                <w:rFonts w:hint="eastAsia"/>
              </w:rPr>
              <w:t>年度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85546E">
            <w:pPr>
              <w:jc w:val="center"/>
            </w:pPr>
            <w:r w:rsidRPr="001011E6">
              <w:rPr>
                <w:rFonts w:hint="eastAsia"/>
              </w:rPr>
              <w:t>小计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85546E">
            <w:pPr>
              <w:jc w:val="center"/>
            </w:pPr>
            <w:r w:rsidRPr="001011E6">
              <w:t>2016</w:t>
            </w:r>
            <w:r w:rsidRPr="001011E6">
              <w:rPr>
                <w:rFonts w:hint="eastAsia"/>
              </w:rPr>
              <w:t>年度</w:t>
            </w:r>
          </w:p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85546E">
            <w:pPr>
              <w:jc w:val="center"/>
            </w:pPr>
            <w:r w:rsidRPr="001011E6">
              <w:t>2017</w:t>
            </w:r>
            <w:r w:rsidRPr="001011E6">
              <w:rPr>
                <w:rFonts w:hint="eastAsia"/>
              </w:rPr>
              <w:t>年度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85546E">
            <w:pPr>
              <w:jc w:val="center"/>
            </w:pPr>
            <w:r w:rsidRPr="001011E6">
              <w:t>2018</w:t>
            </w:r>
            <w:r w:rsidRPr="001011E6">
              <w:rPr>
                <w:rFonts w:hint="eastAsia"/>
              </w:rPr>
              <w:t>年度</w:t>
            </w:r>
          </w:p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85546E">
            <w:pPr>
              <w:jc w:val="center"/>
            </w:pPr>
            <w:r w:rsidRPr="001011E6">
              <w:rPr>
                <w:rFonts w:hint="eastAsia"/>
              </w:rPr>
              <w:t>小计</w:t>
            </w:r>
          </w:p>
        </w:tc>
        <w:tc>
          <w:tcPr>
            <w:tcW w:w="816" w:type="dxa"/>
            <w:vMerge/>
            <w:shd w:val="clear" w:color="auto" w:fill="FFFFFF"/>
            <w:vAlign w:val="center"/>
          </w:tcPr>
          <w:p w:rsidR="00167E63" w:rsidRPr="001011E6" w:rsidRDefault="00167E63" w:rsidP="001011E6"/>
        </w:tc>
      </w:tr>
      <w:tr w:rsidR="00167E63" w:rsidRPr="001011E6" w:rsidTr="00EE71A1">
        <w:trPr>
          <w:trHeight w:val="397"/>
          <w:jc w:val="center"/>
        </w:trPr>
        <w:tc>
          <w:tcPr>
            <w:tcW w:w="3410" w:type="dxa"/>
            <w:gridSpan w:val="2"/>
            <w:shd w:val="clear" w:color="auto" w:fill="FFFFFF"/>
            <w:vAlign w:val="center"/>
          </w:tcPr>
          <w:p w:rsidR="00167E63" w:rsidRPr="001011E6" w:rsidRDefault="00167E63" w:rsidP="007C59C6">
            <w:pPr>
              <w:jc w:val="center"/>
            </w:pPr>
            <w:r w:rsidRPr="001011E6">
              <w:rPr>
                <w:rFonts w:hint="eastAsia"/>
              </w:rPr>
              <w:t>合</w:t>
            </w:r>
            <w:r w:rsidRPr="001011E6">
              <w:t xml:space="preserve">  </w:t>
            </w:r>
            <w:r w:rsidRPr="001011E6">
              <w:rPr>
                <w:rFonts w:hint="eastAsia"/>
              </w:rPr>
              <w:t>计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1011E6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 w:val="restart"/>
            <w:shd w:val="clear" w:color="auto" w:fill="FFFFFF"/>
            <w:vAlign w:val="center"/>
          </w:tcPr>
          <w:p w:rsidR="00167E63" w:rsidRPr="001011E6" w:rsidRDefault="00167E63" w:rsidP="007E1FEC">
            <w:pPr>
              <w:jc w:val="center"/>
            </w:pPr>
            <w:r w:rsidRPr="001011E6">
              <w:rPr>
                <w:rFonts w:hint="eastAsia"/>
              </w:rPr>
              <w:t>教育教学研究与改革</w:t>
            </w:r>
          </w:p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1011E6">
            <w:r>
              <w:t>1.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1011E6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167E63" w:rsidRPr="001011E6" w:rsidRDefault="00167E63" w:rsidP="007E1FEC">
            <w:pPr>
              <w:jc w:val="center"/>
            </w:pPr>
          </w:p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1011E6">
            <w:r>
              <w:t>2.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1011E6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167E63" w:rsidRPr="001011E6" w:rsidRDefault="00167E63" w:rsidP="007E1FEC">
            <w:pPr>
              <w:jc w:val="center"/>
            </w:pPr>
          </w:p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1011E6">
            <w:r>
              <w:t>3.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1011E6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167E63" w:rsidRPr="001011E6" w:rsidRDefault="00167E63" w:rsidP="007E1FEC">
            <w:pPr>
              <w:jc w:val="center"/>
            </w:pPr>
          </w:p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1011E6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 w:val="restart"/>
            <w:shd w:val="clear" w:color="auto" w:fill="FFFFFF"/>
            <w:vAlign w:val="center"/>
          </w:tcPr>
          <w:p w:rsidR="00167E63" w:rsidRDefault="00167E63" w:rsidP="007E1FEC">
            <w:pPr>
              <w:jc w:val="center"/>
            </w:pPr>
            <w:r w:rsidRPr="001011E6">
              <w:rPr>
                <w:rFonts w:hint="eastAsia"/>
              </w:rPr>
              <w:t>教师发展与教学团队</w:t>
            </w:r>
          </w:p>
          <w:p w:rsidR="00167E63" w:rsidRPr="001011E6" w:rsidRDefault="00167E63" w:rsidP="007E1FEC">
            <w:pPr>
              <w:jc w:val="center"/>
            </w:pPr>
            <w:r w:rsidRPr="001011E6">
              <w:rPr>
                <w:rFonts w:hint="eastAsia"/>
              </w:rPr>
              <w:t>建设</w:t>
            </w:r>
          </w:p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7C59C6">
            <w:r>
              <w:t xml:space="preserve">1. 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1011E6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167E63" w:rsidRPr="001011E6" w:rsidRDefault="00167E63" w:rsidP="007E1FEC">
            <w:pPr>
              <w:jc w:val="center"/>
            </w:pPr>
          </w:p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1011E6">
            <w:r>
              <w:t>2.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1011E6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167E63" w:rsidRPr="001011E6" w:rsidRDefault="00167E63" w:rsidP="007E1FEC">
            <w:pPr>
              <w:jc w:val="center"/>
            </w:pPr>
          </w:p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1011E6">
            <w:r>
              <w:t>3.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1011E6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167E63" w:rsidRPr="001011E6" w:rsidRDefault="00167E63" w:rsidP="007E1FEC">
            <w:pPr>
              <w:jc w:val="center"/>
            </w:pPr>
          </w:p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1011E6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 w:val="restart"/>
            <w:shd w:val="clear" w:color="auto" w:fill="FFFFFF"/>
            <w:vAlign w:val="center"/>
          </w:tcPr>
          <w:p w:rsidR="00167E63" w:rsidRDefault="00167E63" w:rsidP="007E1FEC">
            <w:pPr>
              <w:jc w:val="center"/>
            </w:pPr>
            <w:r w:rsidRPr="001011E6">
              <w:rPr>
                <w:rFonts w:hint="eastAsia"/>
              </w:rPr>
              <w:t>课程教材</w:t>
            </w:r>
          </w:p>
          <w:p w:rsidR="00167E63" w:rsidRPr="001011E6" w:rsidRDefault="00167E63" w:rsidP="007E1FEC">
            <w:pPr>
              <w:jc w:val="center"/>
            </w:pPr>
            <w:r w:rsidRPr="001011E6">
              <w:rPr>
                <w:rFonts w:hint="eastAsia"/>
              </w:rPr>
              <w:t>资源开发</w:t>
            </w:r>
          </w:p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395D48">
            <w:r>
              <w:t>1.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1011E6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167E63" w:rsidRPr="001011E6" w:rsidRDefault="00167E63" w:rsidP="007E1FEC">
            <w:pPr>
              <w:jc w:val="center"/>
            </w:pPr>
          </w:p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395D48">
            <w:r>
              <w:t>2.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1011E6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167E63" w:rsidRPr="001011E6" w:rsidRDefault="00167E63" w:rsidP="007E1FEC">
            <w:pPr>
              <w:jc w:val="center"/>
            </w:pPr>
          </w:p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1011E6">
            <w:r>
              <w:t>3.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1011E6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167E63" w:rsidRPr="001011E6" w:rsidRDefault="00167E63" w:rsidP="007E1FEC">
            <w:pPr>
              <w:jc w:val="center"/>
            </w:pPr>
          </w:p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1011E6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1011E6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1011E6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 w:val="restart"/>
            <w:shd w:val="clear" w:color="auto" w:fill="FFFFFF"/>
            <w:vAlign w:val="center"/>
          </w:tcPr>
          <w:p w:rsidR="00167E63" w:rsidRDefault="00167E63" w:rsidP="00951274">
            <w:pPr>
              <w:jc w:val="center"/>
            </w:pPr>
            <w:r>
              <w:rPr>
                <w:rFonts w:hint="eastAsia"/>
              </w:rPr>
              <w:t>实验实训</w:t>
            </w:r>
          </w:p>
          <w:p w:rsidR="00167E63" w:rsidRPr="001011E6" w:rsidRDefault="00167E63" w:rsidP="00951274">
            <w:pPr>
              <w:jc w:val="center"/>
            </w:pPr>
            <w:r>
              <w:rPr>
                <w:rFonts w:hint="eastAsia"/>
              </w:rPr>
              <w:t>条件建设</w:t>
            </w:r>
          </w:p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E15AFF">
            <w:r>
              <w:t>1.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E15AFF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E15AFF">
            <w:r>
              <w:t>2.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E15AFF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E15AFF">
            <w:r>
              <w:t>3.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E15AFF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E15AFF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 w:val="restart"/>
            <w:shd w:val="clear" w:color="auto" w:fill="FFFFFF"/>
            <w:vAlign w:val="center"/>
          </w:tcPr>
          <w:p w:rsidR="00167E63" w:rsidRDefault="00167E63" w:rsidP="007E1FEC">
            <w:pPr>
              <w:jc w:val="center"/>
            </w:pPr>
            <w:r>
              <w:rPr>
                <w:rFonts w:hint="eastAsia"/>
              </w:rPr>
              <w:t>学生创新创业训练</w:t>
            </w:r>
          </w:p>
          <w:p w:rsidR="00167E63" w:rsidRDefault="00167E63" w:rsidP="007E1FEC">
            <w:pPr>
              <w:jc w:val="center"/>
            </w:pPr>
          </w:p>
          <w:p w:rsidR="00167E63" w:rsidRDefault="00167E63" w:rsidP="007E1FEC">
            <w:pPr>
              <w:jc w:val="center"/>
            </w:pPr>
          </w:p>
          <w:p w:rsidR="00167E63" w:rsidRPr="001011E6" w:rsidRDefault="00167E63" w:rsidP="00EE71A1">
            <w:pPr>
              <w:jc w:val="center"/>
            </w:pPr>
          </w:p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E15AFF">
            <w:r>
              <w:t>1.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E15AFF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E15AFF">
            <w:r>
              <w:t>2.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E15AFF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E15AFF">
            <w:r>
              <w:t>3.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E15AFF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E15AFF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 w:val="restart"/>
            <w:shd w:val="clear" w:color="auto" w:fill="FFFFFF"/>
            <w:vAlign w:val="center"/>
          </w:tcPr>
          <w:p w:rsidR="00167E63" w:rsidRPr="001011E6" w:rsidRDefault="00167E63" w:rsidP="00E15AFF">
            <w:r>
              <w:rPr>
                <w:rFonts w:hint="eastAsia"/>
              </w:rPr>
              <w:t>国内外教学交流合作</w:t>
            </w:r>
          </w:p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EE7B97">
            <w:r>
              <w:t>1.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E15AFF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EE7B97">
            <w:r>
              <w:t>2.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E15AFF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E15AFF">
            <w:r>
              <w:t>3.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E15AFF"/>
        </w:tc>
      </w:tr>
      <w:tr w:rsidR="00167E63" w:rsidRPr="001011E6" w:rsidTr="00EE71A1">
        <w:trPr>
          <w:trHeight w:val="397"/>
          <w:jc w:val="center"/>
        </w:trPr>
        <w:tc>
          <w:tcPr>
            <w:tcW w:w="1271" w:type="dxa"/>
            <w:vMerge/>
            <w:shd w:val="clear" w:color="auto" w:fill="FFFFFF"/>
            <w:vAlign w:val="center"/>
          </w:tcPr>
          <w:p w:rsidR="00167E63" w:rsidRPr="001011E6" w:rsidRDefault="00167E63" w:rsidP="007E1FEC">
            <w:pPr>
              <w:jc w:val="center"/>
            </w:pPr>
          </w:p>
        </w:tc>
        <w:tc>
          <w:tcPr>
            <w:tcW w:w="2139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701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3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6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652" w:type="dxa"/>
            <w:shd w:val="clear" w:color="auto" w:fill="FFFFFF"/>
            <w:vAlign w:val="center"/>
          </w:tcPr>
          <w:p w:rsidR="00167E63" w:rsidRPr="001011E6" w:rsidRDefault="00167E63" w:rsidP="00E15AFF"/>
        </w:tc>
        <w:tc>
          <w:tcPr>
            <w:tcW w:w="816" w:type="dxa"/>
            <w:shd w:val="clear" w:color="auto" w:fill="FFFFFF"/>
            <w:vAlign w:val="center"/>
          </w:tcPr>
          <w:p w:rsidR="00167E63" w:rsidRPr="001011E6" w:rsidRDefault="00167E63" w:rsidP="00E15AFF"/>
        </w:tc>
      </w:tr>
    </w:tbl>
    <w:p w:rsidR="00167E63" w:rsidRDefault="00167E63" w:rsidP="002A1E4D">
      <w:pPr>
        <w:outlineLvl w:val="0"/>
        <w:rPr>
          <w:rFonts w:ascii="Arial" w:hAnsi="Arial"/>
          <w:b/>
          <w:bCs/>
          <w:sz w:val="24"/>
          <w:szCs w:val="32"/>
        </w:rPr>
      </w:pPr>
    </w:p>
    <w:p w:rsidR="00167E63" w:rsidRDefault="00167E63" w:rsidP="00CA3D0D">
      <w:pPr>
        <w:jc w:val="center"/>
        <w:rPr>
          <w:rFonts w:eastAsia="黑体"/>
          <w:sz w:val="36"/>
        </w:rPr>
      </w:pPr>
      <w:r>
        <w:rPr>
          <w:rFonts w:ascii="Arial" w:hAnsi="Arial"/>
          <w:b/>
          <w:bCs/>
          <w:sz w:val="28"/>
          <w:szCs w:val="32"/>
        </w:rPr>
        <w:br w:type="page"/>
      </w:r>
      <w:r w:rsidRPr="004E3016">
        <w:rPr>
          <w:rFonts w:eastAsia="黑体" w:hint="eastAsia"/>
        </w:rPr>
        <w:t>表</w:t>
      </w:r>
      <w:r>
        <w:rPr>
          <w:rFonts w:eastAsia="黑体"/>
        </w:rPr>
        <w:t xml:space="preserve">2   </w:t>
      </w:r>
      <w:r w:rsidRPr="00CA3D0D">
        <w:rPr>
          <w:rFonts w:eastAsia="黑体" w:hint="eastAsia"/>
        </w:rPr>
        <w:t>九州职业技术学院品牌专业建设项目申报汇总表</w:t>
      </w:r>
    </w:p>
    <w:p w:rsidR="00167E63" w:rsidRPr="006A3411" w:rsidRDefault="00167E63" w:rsidP="00CA3D0D">
      <w:pPr>
        <w:rPr>
          <w:rFonts w:eastAsia="楷体_GB2312"/>
          <w:sz w:val="24"/>
        </w:rPr>
      </w:pPr>
    </w:p>
    <w:p w:rsidR="00167E63" w:rsidRDefault="00167E63" w:rsidP="00CA3D0D">
      <w:pPr>
        <w:rPr>
          <w:sz w:val="24"/>
        </w:rPr>
      </w:pPr>
      <w:r>
        <w:rPr>
          <w:rFonts w:hint="eastAsia"/>
          <w:sz w:val="24"/>
        </w:rPr>
        <w:t>系院名称（盖章）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联系人：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联系电话：</w:t>
      </w:r>
    </w:p>
    <w:p w:rsidR="00167E63" w:rsidRDefault="00167E63" w:rsidP="00CA3D0D">
      <w:pPr>
        <w:rPr>
          <w:sz w:val="24"/>
        </w:rPr>
      </w:pPr>
    </w:p>
    <w:tbl>
      <w:tblPr>
        <w:tblW w:w="7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9"/>
        <w:gridCol w:w="1181"/>
        <w:gridCol w:w="1470"/>
        <w:gridCol w:w="900"/>
        <w:gridCol w:w="780"/>
        <w:gridCol w:w="1260"/>
        <w:gridCol w:w="1050"/>
        <w:gridCol w:w="540"/>
      </w:tblGrid>
      <w:tr w:rsidR="00167E63" w:rsidTr="00FC65ED">
        <w:trPr>
          <w:trHeight w:val="255"/>
        </w:trPr>
        <w:tc>
          <w:tcPr>
            <w:tcW w:w="72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7B1357" w:rsidRDefault="00167E63" w:rsidP="00E26231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7B1357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1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7B1357" w:rsidRDefault="00167E63" w:rsidP="00E26231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7B1357">
              <w:rPr>
                <w:rFonts w:ascii="宋体" w:hAnsi="宋体" w:hint="eastAsia"/>
                <w:sz w:val="18"/>
                <w:szCs w:val="18"/>
              </w:rPr>
              <w:t>专业名称</w:t>
            </w:r>
          </w:p>
        </w:tc>
        <w:tc>
          <w:tcPr>
            <w:tcW w:w="1470" w:type="dxa"/>
            <w:vAlign w:val="center"/>
          </w:tcPr>
          <w:p w:rsidR="00167E63" w:rsidRPr="007B1357" w:rsidRDefault="00167E63" w:rsidP="00E26231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7B1357">
              <w:rPr>
                <w:rFonts w:ascii="宋体" w:hAnsi="宋体" w:hint="eastAsia"/>
                <w:sz w:val="18"/>
                <w:szCs w:val="18"/>
              </w:rPr>
              <w:t>专业代码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7B1357" w:rsidRDefault="00167E63" w:rsidP="00E26231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7B1357">
              <w:rPr>
                <w:rFonts w:ascii="宋体" w:hAnsi="宋体" w:hint="eastAsia"/>
                <w:sz w:val="18"/>
                <w:szCs w:val="18"/>
              </w:rPr>
              <w:t>修业年限</w:t>
            </w:r>
          </w:p>
        </w:tc>
        <w:tc>
          <w:tcPr>
            <w:tcW w:w="780" w:type="dxa"/>
            <w:vAlign w:val="center"/>
          </w:tcPr>
          <w:p w:rsidR="00167E63" w:rsidRDefault="00167E63" w:rsidP="00E2623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7B1357">
              <w:rPr>
                <w:rFonts w:ascii="宋体" w:hAnsi="宋体" w:hint="eastAsia"/>
                <w:sz w:val="18"/>
                <w:szCs w:val="18"/>
              </w:rPr>
              <w:t>本专业设置时间</w:t>
            </w:r>
          </w:p>
        </w:tc>
        <w:tc>
          <w:tcPr>
            <w:tcW w:w="1260" w:type="dxa"/>
            <w:vAlign w:val="center"/>
          </w:tcPr>
          <w:p w:rsidR="00167E63" w:rsidRPr="007B1357" w:rsidRDefault="00167E63" w:rsidP="00E26231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近三</w:t>
            </w:r>
            <w:r w:rsidRPr="007B1357">
              <w:rPr>
                <w:rFonts w:ascii="宋体" w:hAnsi="宋体" w:hint="eastAsia"/>
                <w:sz w:val="18"/>
                <w:szCs w:val="18"/>
              </w:rPr>
              <w:t>年招生数</w:t>
            </w:r>
          </w:p>
        </w:tc>
        <w:tc>
          <w:tcPr>
            <w:tcW w:w="1050" w:type="dxa"/>
            <w:vAlign w:val="center"/>
          </w:tcPr>
          <w:p w:rsidR="00167E63" w:rsidRPr="007B1357" w:rsidRDefault="00167E63" w:rsidP="00E26231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7B1357">
              <w:rPr>
                <w:rFonts w:ascii="宋体" w:hAnsi="宋体" w:hint="eastAsia"/>
                <w:sz w:val="18"/>
                <w:szCs w:val="18"/>
              </w:rPr>
              <w:t>专业</w:t>
            </w:r>
            <w:r>
              <w:rPr>
                <w:rFonts w:ascii="宋体" w:hAnsi="宋体" w:hint="eastAsia"/>
                <w:sz w:val="18"/>
                <w:szCs w:val="18"/>
              </w:rPr>
              <w:t>优势和成果</w:t>
            </w:r>
          </w:p>
        </w:tc>
        <w:tc>
          <w:tcPr>
            <w:tcW w:w="540" w:type="dxa"/>
            <w:vAlign w:val="center"/>
          </w:tcPr>
          <w:p w:rsidR="00167E63" w:rsidRPr="007B1357" w:rsidRDefault="00167E63" w:rsidP="00E26231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 w:rsidRPr="007B1357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167E63" w:rsidTr="00FC65ED">
        <w:trPr>
          <w:trHeight w:val="510"/>
        </w:trPr>
        <w:tc>
          <w:tcPr>
            <w:tcW w:w="72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1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7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80" w:type="dxa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540" w:type="dxa"/>
            <w:vAlign w:val="center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167E63" w:rsidTr="00FC65ED">
        <w:trPr>
          <w:trHeight w:val="510"/>
        </w:trPr>
        <w:tc>
          <w:tcPr>
            <w:tcW w:w="72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1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7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80" w:type="dxa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540" w:type="dxa"/>
            <w:vAlign w:val="center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167E63" w:rsidTr="00FC65ED">
        <w:trPr>
          <w:trHeight w:val="510"/>
        </w:trPr>
        <w:tc>
          <w:tcPr>
            <w:tcW w:w="72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1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7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80" w:type="dxa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540" w:type="dxa"/>
            <w:vAlign w:val="center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167E63" w:rsidTr="00FC65ED">
        <w:trPr>
          <w:trHeight w:val="510"/>
        </w:trPr>
        <w:tc>
          <w:tcPr>
            <w:tcW w:w="72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1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7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80" w:type="dxa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540" w:type="dxa"/>
            <w:vAlign w:val="center"/>
          </w:tcPr>
          <w:p w:rsidR="00167E63" w:rsidRPr="00363819" w:rsidRDefault="00167E63" w:rsidP="00E26231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</w:tbl>
    <w:p w:rsidR="00167E63" w:rsidRDefault="00167E63" w:rsidP="00167E63">
      <w:pPr>
        <w:spacing w:line="240" w:lineRule="atLeast"/>
        <w:ind w:leftChars="399" w:left="31680" w:hangingChars="457" w:firstLine="31680"/>
      </w:pPr>
    </w:p>
    <w:p w:rsidR="00167E63" w:rsidRPr="007F4B1A" w:rsidRDefault="00167E63" w:rsidP="00C13074">
      <w:pPr>
        <w:spacing w:line="240" w:lineRule="atLeast"/>
        <w:ind w:leftChars="399" w:left="31680" w:hangingChars="457" w:firstLine="31680"/>
      </w:pPr>
      <w:r>
        <w:rPr>
          <w:rFonts w:hint="eastAsia"/>
        </w:rPr>
        <w:t>注</w:t>
      </w:r>
      <w:r w:rsidRPr="006A3411">
        <w:rPr>
          <w:rFonts w:hint="eastAsia"/>
        </w:rPr>
        <w:t>：</w:t>
      </w:r>
      <w:r>
        <w:rPr>
          <w:rFonts w:hint="eastAsia"/>
        </w:rPr>
        <w:t>汇总表填写内容请与各专业申报书一致。</w:t>
      </w:r>
    </w:p>
    <w:sectPr w:rsidR="00167E63" w:rsidRPr="007F4B1A" w:rsidSect="001D700D">
      <w:pgSz w:w="11906" w:h="16838"/>
      <w:pgMar w:top="1440" w:right="1622" w:bottom="1440" w:left="162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E63" w:rsidRDefault="00167E63">
      <w:r>
        <w:separator/>
      </w:r>
    </w:p>
  </w:endnote>
  <w:endnote w:type="continuationSeparator" w:id="0">
    <w:p w:rsidR="00167E63" w:rsidRDefault="00167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隶书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63" w:rsidRDefault="00167E63" w:rsidP="00D254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E63" w:rsidRDefault="00167E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63" w:rsidRDefault="00167E63" w:rsidP="00D254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67E63" w:rsidRDefault="00167E63" w:rsidP="00902B4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63" w:rsidRPr="001D6EED" w:rsidRDefault="00167E63">
    <w:pPr>
      <w:pStyle w:val="Footer"/>
      <w:jc w:val="center"/>
      <w:rPr>
        <w:sz w:val="21"/>
        <w:szCs w:val="21"/>
      </w:rPr>
    </w:pPr>
    <w:r w:rsidRPr="001D6EED">
      <w:rPr>
        <w:sz w:val="21"/>
        <w:szCs w:val="21"/>
      </w:rPr>
      <w:fldChar w:fldCharType="begin"/>
    </w:r>
    <w:r w:rsidRPr="001D6EED">
      <w:rPr>
        <w:sz w:val="21"/>
        <w:szCs w:val="21"/>
      </w:rPr>
      <w:instrText xml:space="preserve"> PAGE   \* MERGEFORMAT </w:instrText>
    </w:r>
    <w:r w:rsidRPr="001D6EED">
      <w:rPr>
        <w:sz w:val="21"/>
        <w:szCs w:val="21"/>
      </w:rPr>
      <w:fldChar w:fldCharType="separate"/>
    </w:r>
    <w:r w:rsidRPr="00C13074">
      <w:rPr>
        <w:noProof/>
        <w:sz w:val="21"/>
        <w:szCs w:val="21"/>
        <w:lang w:val="zh-CN"/>
      </w:rPr>
      <w:t>1</w:t>
    </w:r>
    <w:r w:rsidRPr="001D6EED">
      <w:rPr>
        <w:sz w:val="21"/>
        <w:szCs w:val="21"/>
      </w:rPr>
      <w:fldChar w:fldCharType="end"/>
    </w:r>
  </w:p>
  <w:p w:rsidR="00167E63" w:rsidRDefault="00167E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E63" w:rsidRDefault="00167E63">
      <w:r>
        <w:separator/>
      </w:r>
    </w:p>
  </w:footnote>
  <w:footnote w:type="continuationSeparator" w:id="0">
    <w:p w:rsidR="00167E63" w:rsidRDefault="00167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63" w:rsidRDefault="00167E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63" w:rsidRDefault="00167E63" w:rsidP="00587FE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63" w:rsidRDefault="00167E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769F"/>
    <w:multiLevelType w:val="hybridMultilevel"/>
    <w:tmpl w:val="138A1C88"/>
    <w:lvl w:ilvl="0" w:tplc="E0746B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30AA3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A437A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46F62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FAA220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E9648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EE9DC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EDD3E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49B56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84287"/>
    <w:multiLevelType w:val="hybridMultilevel"/>
    <w:tmpl w:val="0B9482CA"/>
    <w:lvl w:ilvl="0" w:tplc="FC7E3B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6424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20E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2051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649296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23F56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AF85E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4896E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A271C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35BBA"/>
    <w:multiLevelType w:val="hybridMultilevel"/>
    <w:tmpl w:val="86F60D54"/>
    <w:lvl w:ilvl="0" w:tplc="CF8A96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6CE6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D0079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0B14A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A4AF6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E628C8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8F93C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B019D6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2AF8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1901B9"/>
    <w:multiLevelType w:val="hybridMultilevel"/>
    <w:tmpl w:val="72549136"/>
    <w:lvl w:ilvl="0" w:tplc="5D529C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438F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EF198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6DF6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A77C6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6487A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80F78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8CDD6E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7A8A42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84109D"/>
    <w:multiLevelType w:val="hybridMultilevel"/>
    <w:tmpl w:val="22349708"/>
    <w:lvl w:ilvl="0" w:tplc="991C60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4C9B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4ED4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A3D5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2807A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289F0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A1344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A250C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F699CA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640B4C"/>
    <w:multiLevelType w:val="hybridMultilevel"/>
    <w:tmpl w:val="32E62F52"/>
    <w:lvl w:ilvl="0" w:tplc="B2588D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0ADC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48EF6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47B8E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E837C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A1702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85090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12305A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A764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D0B"/>
    <w:rsid w:val="00000E99"/>
    <w:rsid w:val="00001393"/>
    <w:rsid w:val="00003BE2"/>
    <w:rsid w:val="0000778B"/>
    <w:rsid w:val="000127CB"/>
    <w:rsid w:val="00015A98"/>
    <w:rsid w:val="000175D7"/>
    <w:rsid w:val="00020410"/>
    <w:rsid w:val="00020C93"/>
    <w:rsid w:val="0002386B"/>
    <w:rsid w:val="00023E7F"/>
    <w:rsid w:val="00026714"/>
    <w:rsid w:val="0003099E"/>
    <w:rsid w:val="000311D8"/>
    <w:rsid w:val="000318B6"/>
    <w:rsid w:val="0003369C"/>
    <w:rsid w:val="00033B2F"/>
    <w:rsid w:val="000361A0"/>
    <w:rsid w:val="00047F7E"/>
    <w:rsid w:val="00050227"/>
    <w:rsid w:val="000502F5"/>
    <w:rsid w:val="0005068A"/>
    <w:rsid w:val="000513E0"/>
    <w:rsid w:val="000533C4"/>
    <w:rsid w:val="00053618"/>
    <w:rsid w:val="00054918"/>
    <w:rsid w:val="00054EF3"/>
    <w:rsid w:val="00055D0A"/>
    <w:rsid w:val="0006060B"/>
    <w:rsid w:val="00061B40"/>
    <w:rsid w:val="00063ECC"/>
    <w:rsid w:val="00066919"/>
    <w:rsid w:val="00067BC0"/>
    <w:rsid w:val="00072184"/>
    <w:rsid w:val="00072C73"/>
    <w:rsid w:val="000741D9"/>
    <w:rsid w:val="00074F94"/>
    <w:rsid w:val="0007657B"/>
    <w:rsid w:val="00081C0E"/>
    <w:rsid w:val="000835A4"/>
    <w:rsid w:val="000863DF"/>
    <w:rsid w:val="0009736D"/>
    <w:rsid w:val="00097BD8"/>
    <w:rsid w:val="000A1800"/>
    <w:rsid w:val="000A30FB"/>
    <w:rsid w:val="000A3151"/>
    <w:rsid w:val="000A3306"/>
    <w:rsid w:val="000A42D6"/>
    <w:rsid w:val="000A4CDE"/>
    <w:rsid w:val="000A7086"/>
    <w:rsid w:val="000A7611"/>
    <w:rsid w:val="000B0E2F"/>
    <w:rsid w:val="000B1058"/>
    <w:rsid w:val="000B4274"/>
    <w:rsid w:val="000C7429"/>
    <w:rsid w:val="000C7AB0"/>
    <w:rsid w:val="000D0C7C"/>
    <w:rsid w:val="000D1161"/>
    <w:rsid w:val="000D3EB8"/>
    <w:rsid w:val="000D40B7"/>
    <w:rsid w:val="000D4229"/>
    <w:rsid w:val="000D4774"/>
    <w:rsid w:val="000D5071"/>
    <w:rsid w:val="000D63B7"/>
    <w:rsid w:val="000D7FD4"/>
    <w:rsid w:val="000E0709"/>
    <w:rsid w:val="000E21A0"/>
    <w:rsid w:val="000E495A"/>
    <w:rsid w:val="000E591B"/>
    <w:rsid w:val="000E6205"/>
    <w:rsid w:val="000F2E6A"/>
    <w:rsid w:val="00100D91"/>
    <w:rsid w:val="001011E6"/>
    <w:rsid w:val="00102A10"/>
    <w:rsid w:val="00102E37"/>
    <w:rsid w:val="00103796"/>
    <w:rsid w:val="001039CF"/>
    <w:rsid w:val="00103F21"/>
    <w:rsid w:val="00105505"/>
    <w:rsid w:val="00105CAC"/>
    <w:rsid w:val="00106FB6"/>
    <w:rsid w:val="001119F6"/>
    <w:rsid w:val="00113644"/>
    <w:rsid w:val="00113E0E"/>
    <w:rsid w:val="00115320"/>
    <w:rsid w:val="00115D62"/>
    <w:rsid w:val="00116077"/>
    <w:rsid w:val="0011785F"/>
    <w:rsid w:val="001179B2"/>
    <w:rsid w:val="001209D1"/>
    <w:rsid w:val="001218D2"/>
    <w:rsid w:val="001235AD"/>
    <w:rsid w:val="001300D5"/>
    <w:rsid w:val="001317CC"/>
    <w:rsid w:val="00133DB5"/>
    <w:rsid w:val="00136330"/>
    <w:rsid w:val="001416AB"/>
    <w:rsid w:val="001426DB"/>
    <w:rsid w:val="00143896"/>
    <w:rsid w:val="00144004"/>
    <w:rsid w:val="001458FD"/>
    <w:rsid w:val="001512DA"/>
    <w:rsid w:val="0015212B"/>
    <w:rsid w:val="001527EF"/>
    <w:rsid w:val="00152ACA"/>
    <w:rsid w:val="00154600"/>
    <w:rsid w:val="00154AB1"/>
    <w:rsid w:val="001561DE"/>
    <w:rsid w:val="0015681A"/>
    <w:rsid w:val="00157ECD"/>
    <w:rsid w:val="00161097"/>
    <w:rsid w:val="0016301F"/>
    <w:rsid w:val="00165822"/>
    <w:rsid w:val="001663AB"/>
    <w:rsid w:val="00166A19"/>
    <w:rsid w:val="00167AB2"/>
    <w:rsid w:val="00167E63"/>
    <w:rsid w:val="00170B10"/>
    <w:rsid w:val="00172213"/>
    <w:rsid w:val="0017454E"/>
    <w:rsid w:val="00175621"/>
    <w:rsid w:val="00177437"/>
    <w:rsid w:val="0018041B"/>
    <w:rsid w:val="00180A1D"/>
    <w:rsid w:val="0018526B"/>
    <w:rsid w:val="001862FB"/>
    <w:rsid w:val="001927E9"/>
    <w:rsid w:val="00192F2B"/>
    <w:rsid w:val="00194608"/>
    <w:rsid w:val="00197E43"/>
    <w:rsid w:val="001A2D6E"/>
    <w:rsid w:val="001A5EEA"/>
    <w:rsid w:val="001A7AF2"/>
    <w:rsid w:val="001A7C2B"/>
    <w:rsid w:val="001B1D0B"/>
    <w:rsid w:val="001B26DB"/>
    <w:rsid w:val="001B2AF9"/>
    <w:rsid w:val="001B2D18"/>
    <w:rsid w:val="001B30CB"/>
    <w:rsid w:val="001B3A53"/>
    <w:rsid w:val="001B4659"/>
    <w:rsid w:val="001B6186"/>
    <w:rsid w:val="001C0402"/>
    <w:rsid w:val="001C4E23"/>
    <w:rsid w:val="001C55F2"/>
    <w:rsid w:val="001C781D"/>
    <w:rsid w:val="001D0994"/>
    <w:rsid w:val="001D0E5F"/>
    <w:rsid w:val="001D1958"/>
    <w:rsid w:val="001D2706"/>
    <w:rsid w:val="001D32F1"/>
    <w:rsid w:val="001D5DE9"/>
    <w:rsid w:val="001D5F55"/>
    <w:rsid w:val="001D6B26"/>
    <w:rsid w:val="001D6EED"/>
    <w:rsid w:val="001D6FCA"/>
    <w:rsid w:val="001D700D"/>
    <w:rsid w:val="001D7059"/>
    <w:rsid w:val="001D7676"/>
    <w:rsid w:val="001D76EA"/>
    <w:rsid w:val="001E1D01"/>
    <w:rsid w:val="001E3371"/>
    <w:rsid w:val="001E3CFA"/>
    <w:rsid w:val="001E406B"/>
    <w:rsid w:val="001E43B4"/>
    <w:rsid w:val="001E56EA"/>
    <w:rsid w:val="001F43D8"/>
    <w:rsid w:val="001F47F1"/>
    <w:rsid w:val="001F56A8"/>
    <w:rsid w:val="001F6734"/>
    <w:rsid w:val="001F7CFF"/>
    <w:rsid w:val="00201B1B"/>
    <w:rsid w:val="00205296"/>
    <w:rsid w:val="00205BD8"/>
    <w:rsid w:val="00210A21"/>
    <w:rsid w:val="002113DE"/>
    <w:rsid w:val="002118B4"/>
    <w:rsid w:val="00211E6B"/>
    <w:rsid w:val="00211F0C"/>
    <w:rsid w:val="0021393E"/>
    <w:rsid w:val="00213A16"/>
    <w:rsid w:val="00213A4F"/>
    <w:rsid w:val="002148F0"/>
    <w:rsid w:val="00214F4A"/>
    <w:rsid w:val="002151B0"/>
    <w:rsid w:val="0022199E"/>
    <w:rsid w:val="00221D11"/>
    <w:rsid w:val="00222FDD"/>
    <w:rsid w:val="00223C8E"/>
    <w:rsid w:val="00231564"/>
    <w:rsid w:val="00231689"/>
    <w:rsid w:val="00241026"/>
    <w:rsid w:val="00242C6E"/>
    <w:rsid w:val="00244F6B"/>
    <w:rsid w:val="00250285"/>
    <w:rsid w:val="00251562"/>
    <w:rsid w:val="0025242A"/>
    <w:rsid w:val="00255397"/>
    <w:rsid w:val="002570A2"/>
    <w:rsid w:val="00257527"/>
    <w:rsid w:val="0026046C"/>
    <w:rsid w:val="00261A73"/>
    <w:rsid w:val="002624A9"/>
    <w:rsid w:val="00262B1C"/>
    <w:rsid w:val="00265BEC"/>
    <w:rsid w:val="00265EA8"/>
    <w:rsid w:val="00265FD8"/>
    <w:rsid w:val="0026636F"/>
    <w:rsid w:val="002668EA"/>
    <w:rsid w:val="00267038"/>
    <w:rsid w:val="00267648"/>
    <w:rsid w:val="00267AF3"/>
    <w:rsid w:val="002701CE"/>
    <w:rsid w:val="00275252"/>
    <w:rsid w:val="002753C3"/>
    <w:rsid w:val="0027626B"/>
    <w:rsid w:val="002804C6"/>
    <w:rsid w:val="002811FD"/>
    <w:rsid w:val="00282D83"/>
    <w:rsid w:val="0028515F"/>
    <w:rsid w:val="0029159C"/>
    <w:rsid w:val="00292806"/>
    <w:rsid w:val="00292F72"/>
    <w:rsid w:val="00293910"/>
    <w:rsid w:val="00293CAF"/>
    <w:rsid w:val="002A18BC"/>
    <w:rsid w:val="002A1E4D"/>
    <w:rsid w:val="002A2B8D"/>
    <w:rsid w:val="002A3350"/>
    <w:rsid w:val="002A376A"/>
    <w:rsid w:val="002A48E6"/>
    <w:rsid w:val="002B01BF"/>
    <w:rsid w:val="002B1F34"/>
    <w:rsid w:val="002B4711"/>
    <w:rsid w:val="002B5714"/>
    <w:rsid w:val="002B5771"/>
    <w:rsid w:val="002B7278"/>
    <w:rsid w:val="002C67B1"/>
    <w:rsid w:val="002D008E"/>
    <w:rsid w:val="002D3EC4"/>
    <w:rsid w:val="002D68D9"/>
    <w:rsid w:val="002D6DBF"/>
    <w:rsid w:val="002E2834"/>
    <w:rsid w:val="002E436F"/>
    <w:rsid w:val="002E499F"/>
    <w:rsid w:val="002E5E49"/>
    <w:rsid w:val="002E73AD"/>
    <w:rsid w:val="002F0DDC"/>
    <w:rsid w:val="002F0E8E"/>
    <w:rsid w:val="002F6227"/>
    <w:rsid w:val="002F7788"/>
    <w:rsid w:val="003009C9"/>
    <w:rsid w:val="00301DC3"/>
    <w:rsid w:val="00302000"/>
    <w:rsid w:val="003026A5"/>
    <w:rsid w:val="003072C4"/>
    <w:rsid w:val="003100A8"/>
    <w:rsid w:val="00312652"/>
    <w:rsid w:val="003134AF"/>
    <w:rsid w:val="0032258E"/>
    <w:rsid w:val="00323910"/>
    <w:rsid w:val="00324BB7"/>
    <w:rsid w:val="00325B87"/>
    <w:rsid w:val="00332464"/>
    <w:rsid w:val="00332E65"/>
    <w:rsid w:val="003330B0"/>
    <w:rsid w:val="00333A1E"/>
    <w:rsid w:val="003340C5"/>
    <w:rsid w:val="00335BA6"/>
    <w:rsid w:val="00335EAB"/>
    <w:rsid w:val="00335F14"/>
    <w:rsid w:val="0033692F"/>
    <w:rsid w:val="00337FC0"/>
    <w:rsid w:val="0034666E"/>
    <w:rsid w:val="003509FF"/>
    <w:rsid w:val="00350DA1"/>
    <w:rsid w:val="00351517"/>
    <w:rsid w:val="003519CF"/>
    <w:rsid w:val="0035489F"/>
    <w:rsid w:val="00354FFF"/>
    <w:rsid w:val="00356C9E"/>
    <w:rsid w:val="00360431"/>
    <w:rsid w:val="00363819"/>
    <w:rsid w:val="00365734"/>
    <w:rsid w:val="003670CC"/>
    <w:rsid w:val="00370729"/>
    <w:rsid w:val="00371FCB"/>
    <w:rsid w:val="00375DA4"/>
    <w:rsid w:val="0037671C"/>
    <w:rsid w:val="00377049"/>
    <w:rsid w:val="00377623"/>
    <w:rsid w:val="0038316A"/>
    <w:rsid w:val="0038513F"/>
    <w:rsid w:val="003854B2"/>
    <w:rsid w:val="00385D0A"/>
    <w:rsid w:val="00390C2B"/>
    <w:rsid w:val="00390C40"/>
    <w:rsid w:val="003915B5"/>
    <w:rsid w:val="003945AF"/>
    <w:rsid w:val="0039500A"/>
    <w:rsid w:val="00395D48"/>
    <w:rsid w:val="0039782A"/>
    <w:rsid w:val="003B131A"/>
    <w:rsid w:val="003B1DA0"/>
    <w:rsid w:val="003B3B85"/>
    <w:rsid w:val="003B3C25"/>
    <w:rsid w:val="003B4A8F"/>
    <w:rsid w:val="003B7497"/>
    <w:rsid w:val="003C0589"/>
    <w:rsid w:val="003C0A96"/>
    <w:rsid w:val="003C1BA3"/>
    <w:rsid w:val="003C67A2"/>
    <w:rsid w:val="003C711D"/>
    <w:rsid w:val="003C7631"/>
    <w:rsid w:val="003C76A9"/>
    <w:rsid w:val="003D4D7E"/>
    <w:rsid w:val="003D4D97"/>
    <w:rsid w:val="003D7022"/>
    <w:rsid w:val="003E0A22"/>
    <w:rsid w:val="003E0BF8"/>
    <w:rsid w:val="003E119D"/>
    <w:rsid w:val="003E5E4C"/>
    <w:rsid w:val="003F1683"/>
    <w:rsid w:val="003F2D88"/>
    <w:rsid w:val="003F2FCA"/>
    <w:rsid w:val="003F4C47"/>
    <w:rsid w:val="003F4CE6"/>
    <w:rsid w:val="0040075D"/>
    <w:rsid w:val="00403C5D"/>
    <w:rsid w:val="0040474E"/>
    <w:rsid w:val="00405D4B"/>
    <w:rsid w:val="00406B0E"/>
    <w:rsid w:val="004072CD"/>
    <w:rsid w:val="0041152F"/>
    <w:rsid w:val="00414B2F"/>
    <w:rsid w:val="00415FC6"/>
    <w:rsid w:val="0042025C"/>
    <w:rsid w:val="00421AAF"/>
    <w:rsid w:val="004232F6"/>
    <w:rsid w:val="00424AE7"/>
    <w:rsid w:val="00424D06"/>
    <w:rsid w:val="00425822"/>
    <w:rsid w:val="004266E3"/>
    <w:rsid w:val="004269AC"/>
    <w:rsid w:val="00432196"/>
    <w:rsid w:val="0043296C"/>
    <w:rsid w:val="00432CE2"/>
    <w:rsid w:val="004357AC"/>
    <w:rsid w:val="004361B7"/>
    <w:rsid w:val="00436988"/>
    <w:rsid w:val="00442AE8"/>
    <w:rsid w:val="00442B9F"/>
    <w:rsid w:val="0044691D"/>
    <w:rsid w:val="00450117"/>
    <w:rsid w:val="004525B4"/>
    <w:rsid w:val="004543D8"/>
    <w:rsid w:val="00460CDA"/>
    <w:rsid w:val="0046218D"/>
    <w:rsid w:val="00464E8A"/>
    <w:rsid w:val="004656FF"/>
    <w:rsid w:val="00466AFA"/>
    <w:rsid w:val="004672A1"/>
    <w:rsid w:val="004674B4"/>
    <w:rsid w:val="004675AA"/>
    <w:rsid w:val="00467E6F"/>
    <w:rsid w:val="004705C3"/>
    <w:rsid w:val="00474BFF"/>
    <w:rsid w:val="004769C1"/>
    <w:rsid w:val="00477F52"/>
    <w:rsid w:val="004804B7"/>
    <w:rsid w:val="00480D7A"/>
    <w:rsid w:val="00482E28"/>
    <w:rsid w:val="004834C9"/>
    <w:rsid w:val="004836AF"/>
    <w:rsid w:val="0048757D"/>
    <w:rsid w:val="0049601F"/>
    <w:rsid w:val="0049618B"/>
    <w:rsid w:val="00496591"/>
    <w:rsid w:val="00497EA5"/>
    <w:rsid w:val="004A0740"/>
    <w:rsid w:val="004A0C19"/>
    <w:rsid w:val="004A31D0"/>
    <w:rsid w:val="004A5237"/>
    <w:rsid w:val="004A696B"/>
    <w:rsid w:val="004B0C46"/>
    <w:rsid w:val="004B1CB7"/>
    <w:rsid w:val="004B278B"/>
    <w:rsid w:val="004B4FBD"/>
    <w:rsid w:val="004B6DFD"/>
    <w:rsid w:val="004B7F6D"/>
    <w:rsid w:val="004C157F"/>
    <w:rsid w:val="004C1A9D"/>
    <w:rsid w:val="004C32D1"/>
    <w:rsid w:val="004C5B5E"/>
    <w:rsid w:val="004D2425"/>
    <w:rsid w:val="004D4068"/>
    <w:rsid w:val="004D4CB4"/>
    <w:rsid w:val="004D61B4"/>
    <w:rsid w:val="004E13C7"/>
    <w:rsid w:val="004E2CA6"/>
    <w:rsid w:val="004E3016"/>
    <w:rsid w:val="004E37DF"/>
    <w:rsid w:val="004F0797"/>
    <w:rsid w:val="004F2414"/>
    <w:rsid w:val="004F275A"/>
    <w:rsid w:val="004F2D93"/>
    <w:rsid w:val="004F31A1"/>
    <w:rsid w:val="004F5996"/>
    <w:rsid w:val="004F7132"/>
    <w:rsid w:val="004F7E5C"/>
    <w:rsid w:val="00507225"/>
    <w:rsid w:val="00510CA6"/>
    <w:rsid w:val="0051514A"/>
    <w:rsid w:val="005217F0"/>
    <w:rsid w:val="00522B85"/>
    <w:rsid w:val="00523334"/>
    <w:rsid w:val="00523E87"/>
    <w:rsid w:val="00525299"/>
    <w:rsid w:val="00525AE8"/>
    <w:rsid w:val="00525E0E"/>
    <w:rsid w:val="005264BD"/>
    <w:rsid w:val="00532045"/>
    <w:rsid w:val="005325B2"/>
    <w:rsid w:val="0053330A"/>
    <w:rsid w:val="00533580"/>
    <w:rsid w:val="00534876"/>
    <w:rsid w:val="005353DF"/>
    <w:rsid w:val="005379DE"/>
    <w:rsid w:val="00540C18"/>
    <w:rsid w:val="00541E30"/>
    <w:rsid w:val="005424D7"/>
    <w:rsid w:val="00544FAA"/>
    <w:rsid w:val="00545C4D"/>
    <w:rsid w:val="005502F1"/>
    <w:rsid w:val="00550707"/>
    <w:rsid w:val="00550FF5"/>
    <w:rsid w:val="00553AE6"/>
    <w:rsid w:val="00554A67"/>
    <w:rsid w:val="0055553E"/>
    <w:rsid w:val="00561169"/>
    <w:rsid w:val="005619C5"/>
    <w:rsid w:val="0056751F"/>
    <w:rsid w:val="00570763"/>
    <w:rsid w:val="00571E39"/>
    <w:rsid w:val="00571F9A"/>
    <w:rsid w:val="005728DD"/>
    <w:rsid w:val="00572935"/>
    <w:rsid w:val="0057362B"/>
    <w:rsid w:val="00574D40"/>
    <w:rsid w:val="00574E60"/>
    <w:rsid w:val="00575983"/>
    <w:rsid w:val="00576D93"/>
    <w:rsid w:val="005804F6"/>
    <w:rsid w:val="00584CB1"/>
    <w:rsid w:val="00587FED"/>
    <w:rsid w:val="00590C58"/>
    <w:rsid w:val="005933EE"/>
    <w:rsid w:val="00596D44"/>
    <w:rsid w:val="005A48DA"/>
    <w:rsid w:val="005B3BEB"/>
    <w:rsid w:val="005B55AC"/>
    <w:rsid w:val="005B6187"/>
    <w:rsid w:val="005B6FFC"/>
    <w:rsid w:val="005B7015"/>
    <w:rsid w:val="005B73CA"/>
    <w:rsid w:val="005B79B6"/>
    <w:rsid w:val="005B7B95"/>
    <w:rsid w:val="005C0EE7"/>
    <w:rsid w:val="005C2CCE"/>
    <w:rsid w:val="005D0559"/>
    <w:rsid w:val="005D0CBF"/>
    <w:rsid w:val="005D1081"/>
    <w:rsid w:val="005D4B36"/>
    <w:rsid w:val="005D53AE"/>
    <w:rsid w:val="005D6043"/>
    <w:rsid w:val="005D7D4F"/>
    <w:rsid w:val="005E042F"/>
    <w:rsid w:val="005E1072"/>
    <w:rsid w:val="005E38D5"/>
    <w:rsid w:val="005E5071"/>
    <w:rsid w:val="005F15DE"/>
    <w:rsid w:val="005F18BE"/>
    <w:rsid w:val="005F37D3"/>
    <w:rsid w:val="005F3DF2"/>
    <w:rsid w:val="005F741C"/>
    <w:rsid w:val="00601CB1"/>
    <w:rsid w:val="00601DDD"/>
    <w:rsid w:val="00601FD8"/>
    <w:rsid w:val="00603116"/>
    <w:rsid w:val="00604604"/>
    <w:rsid w:val="00604E90"/>
    <w:rsid w:val="006059CD"/>
    <w:rsid w:val="00610216"/>
    <w:rsid w:val="0061022D"/>
    <w:rsid w:val="00612EBD"/>
    <w:rsid w:val="006132C4"/>
    <w:rsid w:val="0061368E"/>
    <w:rsid w:val="006249CF"/>
    <w:rsid w:val="00630ED7"/>
    <w:rsid w:val="00631142"/>
    <w:rsid w:val="006314BB"/>
    <w:rsid w:val="00632F5C"/>
    <w:rsid w:val="00634D09"/>
    <w:rsid w:val="006358A3"/>
    <w:rsid w:val="0063617B"/>
    <w:rsid w:val="006377DE"/>
    <w:rsid w:val="00640DB4"/>
    <w:rsid w:val="00643FB4"/>
    <w:rsid w:val="00647AD9"/>
    <w:rsid w:val="0065070D"/>
    <w:rsid w:val="00652C70"/>
    <w:rsid w:val="00653338"/>
    <w:rsid w:val="00657680"/>
    <w:rsid w:val="00660EDB"/>
    <w:rsid w:val="006614AA"/>
    <w:rsid w:val="00662996"/>
    <w:rsid w:val="00664145"/>
    <w:rsid w:val="006712B5"/>
    <w:rsid w:val="00671A21"/>
    <w:rsid w:val="00680D43"/>
    <w:rsid w:val="006815C4"/>
    <w:rsid w:val="00681BAB"/>
    <w:rsid w:val="00690A50"/>
    <w:rsid w:val="0069560D"/>
    <w:rsid w:val="00695DC4"/>
    <w:rsid w:val="00696090"/>
    <w:rsid w:val="00696D1F"/>
    <w:rsid w:val="006A1C0D"/>
    <w:rsid w:val="006A1FBF"/>
    <w:rsid w:val="006A2360"/>
    <w:rsid w:val="006A2B54"/>
    <w:rsid w:val="006A3411"/>
    <w:rsid w:val="006A446A"/>
    <w:rsid w:val="006A4E3B"/>
    <w:rsid w:val="006B2C25"/>
    <w:rsid w:val="006B2DCC"/>
    <w:rsid w:val="006B544D"/>
    <w:rsid w:val="006B6289"/>
    <w:rsid w:val="006B780D"/>
    <w:rsid w:val="006C181F"/>
    <w:rsid w:val="006D3985"/>
    <w:rsid w:val="006D5A7D"/>
    <w:rsid w:val="006E6B5A"/>
    <w:rsid w:val="006E6EF0"/>
    <w:rsid w:val="006F1F4E"/>
    <w:rsid w:val="006F2691"/>
    <w:rsid w:val="006F4EA7"/>
    <w:rsid w:val="006F51A1"/>
    <w:rsid w:val="006F6649"/>
    <w:rsid w:val="00700923"/>
    <w:rsid w:val="00701C7C"/>
    <w:rsid w:val="0070332C"/>
    <w:rsid w:val="00703424"/>
    <w:rsid w:val="007035BB"/>
    <w:rsid w:val="00704F51"/>
    <w:rsid w:val="00705740"/>
    <w:rsid w:val="00705D47"/>
    <w:rsid w:val="007062AB"/>
    <w:rsid w:val="00706825"/>
    <w:rsid w:val="00707A16"/>
    <w:rsid w:val="00713051"/>
    <w:rsid w:val="00720D78"/>
    <w:rsid w:val="007230D1"/>
    <w:rsid w:val="00723E02"/>
    <w:rsid w:val="0072553F"/>
    <w:rsid w:val="00726CE5"/>
    <w:rsid w:val="00734836"/>
    <w:rsid w:val="0073516B"/>
    <w:rsid w:val="00736724"/>
    <w:rsid w:val="007442C2"/>
    <w:rsid w:val="0074581B"/>
    <w:rsid w:val="007460C6"/>
    <w:rsid w:val="00750B75"/>
    <w:rsid w:val="00751723"/>
    <w:rsid w:val="0076483F"/>
    <w:rsid w:val="007666D8"/>
    <w:rsid w:val="00767B61"/>
    <w:rsid w:val="00771B08"/>
    <w:rsid w:val="00773FBD"/>
    <w:rsid w:val="00774FE9"/>
    <w:rsid w:val="0078103F"/>
    <w:rsid w:val="007819CA"/>
    <w:rsid w:val="007831D8"/>
    <w:rsid w:val="00783DBD"/>
    <w:rsid w:val="007855B4"/>
    <w:rsid w:val="007869CB"/>
    <w:rsid w:val="00787A83"/>
    <w:rsid w:val="0079020C"/>
    <w:rsid w:val="00793F6F"/>
    <w:rsid w:val="00795C9B"/>
    <w:rsid w:val="007971FC"/>
    <w:rsid w:val="00797383"/>
    <w:rsid w:val="007A154F"/>
    <w:rsid w:val="007A22EF"/>
    <w:rsid w:val="007A2C04"/>
    <w:rsid w:val="007A419E"/>
    <w:rsid w:val="007A4DB4"/>
    <w:rsid w:val="007B0A5C"/>
    <w:rsid w:val="007B1357"/>
    <w:rsid w:val="007B18B3"/>
    <w:rsid w:val="007B467D"/>
    <w:rsid w:val="007B5EB6"/>
    <w:rsid w:val="007C41C0"/>
    <w:rsid w:val="007C441C"/>
    <w:rsid w:val="007C59C6"/>
    <w:rsid w:val="007C6E5A"/>
    <w:rsid w:val="007C7ED1"/>
    <w:rsid w:val="007D1071"/>
    <w:rsid w:val="007D2077"/>
    <w:rsid w:val="007D456C"/>
    <w:rsid w:val="007D6076"/>
    <w:rsid w:val="007D7830"/>
    <w:rsid w:val="007D7FB6"/>
    <w:rsid w:val="007E0D7D"/>
    <w:rsid w:val="007E128E"/>
    <w:rsid w:val="007E15F9"/>
    <w:rsid w:val="007E1E31"/>
    <w:rsid w:val="007E1FEC"/>
    <w:rsid w:val="007E4DB3"/>
    <w:rsid w:val="007E7938"/>
    <w:rsid w:val="007E7F4E"/>
    <w:rsid w:val="007F1596"/>
    <w:rsid w:val="007F22F2"/>
    <w:rsid w:val="007F3301"/>
    <w:rsid w:val="007F4B1A"/>
    <w:rsid w:val="007F5EF1"/>
    <w:rsid w:val="008000D7"/>
    <w:rsid w:val="00800A94"/>
    <w:rsid w:val="008049BE"/>
    <w:rsid w:val="008053FD"/>
    <w:rsid w:val="00811D73"/>
    <w:rsid w:val="008152AF"/>
    <w:rsid w:val="00815B51"/>
    <w:rsid w:val="00820917"/>
    <w:rsid w:val="00821F33"/>
    <w:rsid w:val="00823061"/>
    <w:rsid w:val="0082364F"/>
    <w:rsid w:val="008257B7"/>
    <w:rsid w:val="00827705"/>
    <w:rsid w:val="00827990"/>
    <w:rsid w:val="008279D7"/>
    <w:rsid w:val="00831D83"/>
    <w:rsid w:val="00832121"/>
    <w:rsid w:val="008326D3"/>
    <w:rsid w:val="00833BE0"/>
    <w:rsid w:val="00833BEC"/>
    <w:rsid w:val="008342B2"/>
    <w:rsid w:val="008352A0"/>
    <w:rsid w:val="00844B3B"/>
    <w:rsid w:val="008458EE"/>
    <w:rsid w:val="00853421"/>
    <w:rsid w:val="0085546E"/>
    <w:rsid w:val="0086308F"/>
    <w:rsid w:val="008640C5"/>
    <w:rsid w:val="00864968"/>
    <w:rsid w:val="0086583A"/>
    <w:rsid w:val="00865E21"/>
    <w:rsid w:val="00866B8A"/>
    <w:rsid w:val="00870259"/>
    <w:rsid w:val="00874B6C"/>
    <w:rsid w:val="00875C71"/>
    <w:rsid w:val="00892635"/>
    <w:rsid w:val="00892A31"/>
    <w:rsid w:val="00892FA1"/>
    <w:rsid w:val="00897847"/>
    <w:rsid w:val="008A01E8"/>
    <w:rsid w:val="008A1C73"/>
    <w:rsid w:val="008A2E22"/>
    <w:rsid w:val="008A3D1C"/>
    <w:rsid w:val="008A4D81"/>
    <w:rsid w:val="008B2509"/>
    <w:rsid w:val="008B30D1"/>
    <w:rsid w:val="008B52DA"/>
    <w:rsid w:val="008B5DAB"/>
    <w:rsid w:val="008B6E6D"/>
    <w:rsid w:val="008B71E8"/>
    <w:rsid w:val="008C0363"/>
    <w:rsid w:val="008C07ED"/>
    <w:rsid w:val="008C278E"/>
    <w:rsid w:val="008C2C3D"/>
    <w:rsid w:val="008C315F"/>
    <w:rsid w:val="008C36AD"/>
    <w:rsid w:val="008C4D20"/>
    <w:rsid w:val="008C4EA0"/>
    <w:rsid w:val="008C74A7"/>
    <w:rsid w:val="008D03EF"/>
    <w:rsid w:val="008D05E3"/>
    <w:rsid w:val="008D10F1"/>
    <w:rsid w:val="008D1602"/>
    <w:rsid w:val="008D1D4D"/>
    <w:rsid w:val="008D398A"/>
    <w:rsid w:val="008D5405"/>
    <w:rsid w:val="008D5B1E"/>
    <w:rsid w:val="008D5E83"/>
    <w:rsid w:val="008E2507"/>
    <w:rsid w:val="008E5A3D"/>
    <w:rsid w:val="008E67D4"/>
    <w:rsid w:val="008E783B"/>
    <w:rsid w:val="008E7BBC"/>
    <w:rsid w:val="008F2181"/>
    <w:rsid w:val="008F26B1"/>
    <w:rsid w:val="008F33E7"/>
    <w:rsid w:val="008F68A5"/>
    <w:rsid w:val="008F73A0"/>
    <w:rsid w:val="008F7BEC"/>
    <w:rsid w:val="0090088D"/>
    <w:rsid w:val="00902008"/>
    <w:rsid w:val="00902A96"/>
    <w:rsid w:val="00902B46"/>
    <w:rsid w:val="00906C70"/>
    <w:rsid w:val="00912EA1"/>
    <w:rsid w:val="009130E8"/>
    <w:rsid w:val="00916050"/>
    <w:rsid w:val="0091669E"/>
    <w:rsid w:val="009171F7"/>
    <w:rsid w:val="009226A4"/>
    <w:rsid w:val="00925BEC"/>
    <w:rsid w:val="00932B40"/>
    <w:rsid w:val="0093367E"/>
    <w:rsid w:val="00933FF5"/>
    <w:rsid w:val="0093522F"/>
    <w:rsid w:val="00950B09"/>
    <w:rsid w:val="00951274"/>
    <w:rsid w:val="00951E80"/>
    <w:rsid w:val="00954F4D"/>
    <w:rsid w:val="00954F8D"/>
    <w:rsid w:val="009629C5"/>
    <w:rsid w:val="00963B21"/>
    <w:rsid w:val="0096446E"/>
    <w:rsid w:val="009644FB"/>
    <w:rsid w:val="00966473"/>
    <w:rsid w:val="00967D32"/>
    <w:rsid w:val="009714FB"/>
    <w:rsid w:val="00972373"/>
    <w:rsid w:val="00972A75"/>
    <w:rsid w:val="00973163"/>
    <w:rsid w:val="00976053"/>
    <w:rsid w:val="00976A5A"/>
    <w:rsid w:val="00980CE6"/>
    <w:rsid w:val="00982904"/>
    <w:rsid w:val="00982C78"/>
    <w:rsid w:val="00990EE4"/>
    <w:rsid w:val="00992487"/>
    <w:rsid w:val="00993EF8"/>
    <w:rsid w:val="00994820"/>
    <w:rsid w:val="00994D4D"/>
    <w:rsid w:val="009A0442"/>
    <w:rsid w:val="009A478D"/>
    <w:rsid w:val="009A567B"/>
    <w:rsid w:val="009A70D1"/>
    <w:rsid w:val="009A7D9A"/>
    <w:rsid w:val="009B18DB"/>
    <w:rsid w:val="009B28F3"/>
    <w:rsid w:val="009B2BA7"/>
    <w:rsid w:val="009B46C2"/>
    <w:rsid w:val="009B5981"/>
    <w:rsid w:val="009B6E72"/>
    <w:rsid w:val="009C27FA"/>
    <w:rsid w:val="009C2A04"/>
    <w:rsid w:val="009C53D5"/>
    <w:rsid w:val="009C62D4"/>
    <w:rsid w:val="009D007C"/>
    <w:rsid w:val="009D0BC8"/>
    <w:rsid w:val="009D6515"/>
    <w:rsid w:val="009E0A11"/>
    <w:rsid w:val="009E46C3"/>
    <w:rsid w:val="009E523F"/>
    <w:rsid w:val="009E6C0B"/>
    <w:rsid w:val="009F372F"/>
    <w:rsid w:val="009F417E"/>
    <w:rsid w:val="009F7B9F"/>
    <w:rsid w:val="00A01191"/>
    <w:rsid w:val="00A01548"/>
    <w:rsid w:val="00A01FF8"/>
    <w:rsid w:val="00A0320A"/>
    <w:rsid w:val="00A04A47"/>
    <w:rsid w:val="00A052E4"/>
    <w:rsid w:val="00A058B6"/>
    <w:rsid w:val="00A06B1B"/>
    <w:rsid w:val="00A0722A"/>
    <w:rsid w:val="00A07C1D"/>
    <w:rsid w:val="00A07E31"/>
    <w:rsid w:val="00A1292E"/>
    <w:rsid w:val="00A15557"/>
    <w:rsid w:val="00A15599"/>
    <w:rsid w:val="00A15921"/>
    <w:rsid w:val="00A15A8C"/>
    <w:rsid w:val="00A16F93"/>
    <w:rsid w:val="00A1751A"/>
    <w:rsid w:val="00A2151F"/>
    <w:rsid w:val="00A22369"/>
    <w:rsid w:val="00A227B5"/>
    <w:rsid w:val="00A23ECF"/>
    <w:rsid w:val="00A27EC4"/>
    <w:rsid w:val="00A30BB8"/>
    <w:rsid w:val="00A31E1E"/>
    <w:rsid w:val="00A34DF5"/>
    <w:rsid w:val="00A36047"/>
    <w:rsid w:val="00A36FD8"/>
    <w:rsid w:val="00A37D71"/>
    <w:rsid w:val="00A37DD4"/>
    <w:rsid w:val="00A41221"/>
    <w:rsid w:val="00A41579"/>
    <w:rsid w:val="00A50089"/>
    <w:rsid w:val="00A547A3"/>
    <w:rsid w:val="00A551FB"/>
    <w:rsid w:val="00A55478"/>
    <w:rsid w:val="00A578A7"/>
    <w:rsid w:val="00A60BA8"/>
    <w:rsid w:val="00A60D26"/>
    <w:rsid w:val="00A621E5"/>
    <w:rsid w:val="00A62343"/>
    <w:rsid w:val="00A634D6"/>
    <w:rsid w:val="00A63558"/>
    <w:rsid w:val="00A652CA"/>
    <w:rsid w:val="00A679E6"/>
    <w:rsid w:val="00A67BF3"/>
    <w:rsid w:val="00A70491"/>
    <w:rsid w:val="00A70800"/>
    <w:rsid w:val="00A727CA"/>
    <w:rsid w:val="00A733FD"/>
    <w:rsid w:val="00A74B56"/>
    <w:rsid w:val="00A80317"/>
    <w:rsid w:val="00A82A27"/>
    <w:rsid w:val="00A8495E"/>
    <w:rsid w:val="00A84FBD"/>
    <w:rsid w:val="00A8572C"/>
    <w:rsid w:val="00A90B15"/>
    <w:rsid w:val="00A93263"/>
    <w:rsid w:val="00A94B0F"/>
    <w:rsid w:val="00A94B2C"/>
    <w:rsid w:val="00A95D0F"/>
    <w:rsid w:val="00AA1BB6"/>
    <w:rsid w:val="00AA46E7"/>
    <w:rsid w:val="00AB151F"/>
    <w:rsid w:val="00AB2BEE"/>
    <w:rsid w:val="00AB5D01"/>
    <w:rsid w:val="00AB68B6"/>
    <w:rsid w:val="00AC3CC3"/>
    <w:rsid w:val="00AC448C"/>
    <w:rsid w:val="00AD2330"/>
    <w:rsid w:val="00AD2FDF"/>
    <w:rsid w:val="00AD41CB"/>
    <w:rsid w:val="00AE354C"/>
    <w:rsid w:val="00AE7C25"/>
    <w:rsid w:val="00AF1CE5"/>
    <w:rsid w:val="00AF4A6F"/>
    <w:rsid w:val="00AF5602"/>
    <w:rsid w:val="00AF5D1B"/>
    <w:rsid w:val="00B00473"/>
    <w:rsid w:val="00B01A3E"/>
    <w:rsid w:val="00B103FC"/>
    <w:rsid w:val="00B118C8"/>
    <w:rsid w:val="00B125BD"/>
    <w:rsid w:val="00B12FDE"/>
    <w:rsid w:val="00B13108"/>
    <w:rsid w:val="00B1517B"/>
    <w:rsid w:val="00B15D39"/>
    <w:rsid w:val="00B2001A"/>
    <w:rsid w:val="00B2252E"/>
    <w:rsid w:val="00B2268C"/>
    <w:rsid w:val="00B25841"/>
    <w:rsid w:val="00B2601D"/>
    <w:rsid w:val="00B276F8"/>
    <w:rsid w:val="00B303D2"/>
    <w:rsid w:val="00B31729"/>
    <w:rsid w:val="00B318B0"/>
    <w:rsid w:val="00B36D3C"/>
    <w:rsid w:val="00B429DC"/>
    <w:rsid w:val="00B45B9D"/>
    <w:rsid w:val="00B46574"/>
    <w:rsid w:val="00B50798"/>
    <w:rsid w:val="00B50D00"/>
    <w:rsid w:val="00B50EE7"/>
    <w:rsid w:val="00B5184D"/>
    <w:rsid w:val="00B52D2E"/>
    <w:rsid w:val="00B70786"/>
    <w:rsid w:val="00B73158"/>
    <w:rsid w:val="00B733E9"/>
    <w:rsid w:val="00B7475C"/>
    <w:rsid w:val="00B7790F"/>
    <w:rsid w:val="00B77DC8"/>
    <w:rsid w:val="00B90254"/>
    <w:rsid w:val="00B90BF4"/>
    <w:rsid w:val="00B937EC"/>
    <w:rsid w:val="00B960F4"/>
    <w:rsid w:val="00B978D4"/>
    <w:rsid w:val="00BA04B3"/>
    <w:rsid w:val="00BA0D82"/>
    <w:rsid w:val="00BA2027"/>
    <w:rsid w:val="00BA56A5"/>
    <w:rsid w:val="00BB2A46"/>
    <w:rsid w:val="00BB3393"/>
    <w:rsid w:val="00BB4AEE"/>
    <w:rsid w:val="00BB780C"/>
    <w:rsid w:val="00BC01B8"/>
    <w:rsid w:val="00BC0754"/>
    <w:rsid w:val="00BC1E92"/>
    <w:rsid w:val="00BC23C2"/>
    <w:rsid w:val="00BC64A1"/>
    <w:rsid w:val="00BC6FF0"/>
    <w:rsid w:val="00BC718D"/>
    <w:rsid w:val="00BD1E26"/>
    <w:rsid w:val="00BD3811"/>
    <w:rsid w:val="00BD44AF"/>
    <w:rsid w:val="00BD4A1F"/>
    <w:rsid w:val="00BD6CBB"/>
    <w:rsid w:val="00BD6D8B"/>
    <w:rsid w:val="00BD6EAC"/>
    <w:rsid w:val="00BE3A13"/>
    <w:rsid w:val="00BE4BD5"/>
    <w:rsid w:val="00BF0D4F"/>
    <w:rsid w:val="00BF0D88"/>
    <w:rsid w:val="00BF11EA"/>
    <w:rsid w:val="00BF4F3D"/>
    <w:rsid w:val="00BF644D"/>
    <w:rsid w:val="00BF795C"/>
    <w:rsid w:val="00C052C6"/>
    <w:rsid w:val="00C1066F"/>
    <w:rsid w:val="00C11B53"/>
    <w:rsid w:val="00C13074"/>
    <w:rsid w:val="00C13EBE"/>
    <w:rsid w:val="00C2350D"/>
    <w:rsid w:val="00C248BA"/>
    <w:rsid w:val="00C24BAA"/>
    <w:rsid w:val="00C305D4"/>
    <w:rsid w:val="00C33485"/>
    <w:rsid w:val="00C368EA"/>
    <w:rsid w:val="00C40279"/>
    <w:rsid w:val="00C40A1E"/>
    <w:rsid w:val="00C41E8B"/>
    <w:rsid w:val="00C44637"/>
    <w:rsid w:val="00C450FC"/>
    <w:rsid w:val="00C46423"/>
    <w:rsid w:val="00C4687C"/>
    <w:rsid w:val="00C5180F"/>
    <w:rsid w:val="00C542E1"/>
    <w:rsid w:val="00C620CE"/>
    <w:rsid w:val="00C62E7C"/>
    <w:rsid w:val="00C633A3"/>
    <w:rsid w:val="00C64F75"/>
    <w:rsid w:val="00C665E4"/>
    <w:rsid w:val="00C72AE0"/>
    <w:rsid w:val="00C74893"/>
    <w:rsid w:val="00C76424"/>
    <w:rsid w:val="00C76961"/>
    <w:rsid w:val="00C85805"/>
    <w:rsid w:val="00C85F00"/>
    <w:rsid w:val="00C86D5D"/>
    <w:rsid w:val="00C87F6D"/>
    <w:rsid w:val="00C9049E"/>
    <w:rsid w:val="00C90C8D"/>
    <w:rsid w:val="00C929A6"/>
    <w:rsid w:val="00C94F06"/>
    <w:rsid w:val="00C96447"/>
    <w:rsid w:val="00C97466"/>
    <w:rsid w:val="00CA023D"/>
    <w:rsid w:val="00CA09BA"/>
    <w:rsid w:val="00CA295C"/>
    <w:rsid w:val="00CA329F"/>
    <w:rsid w:val="00CA386D"/>
    <w:rsid w:val="00CA3D0D"/>
    <w:rsid w:val="00CA6042"/>
    <w:rsid w:val="00CA6BAA"/>
    <w:rsid w:val="00CA79A5"/>
    <w:rsid w:val="00CB2DB1"/>
    <w:rsid w:val="00CB30C7"/>
    <w:rsid w:val="00CC125F"/>
    <w:rsid w:val="00CC156C"/>
    <w:rsid w:val="00CC18A1"/>
    <w:rsid w:val="00CD1074"/>
    <w:rsid w:val="00CD220F"/>
    <w:rsid w:val="00CD7998"/>
    <w:rsid w:val="00CE1B8E"/>
    <w:rsid w:val="00CE1C93"/>
    <w:rsid w:val="00CE7903"/>
    <w:rsid w:val="00CF15E7"/>
    <w:rsid w:val="00CF4EBD"/>
    <w:rsid w:val="00CF5B24"/>
    <w:rsid w:val="00CF6669"/>
    <w:rsid w:val="00CF6E4B"/>
    <w:rsid w:val="00D00D40"/>
    <w:rsid w:val="00D01F80"/>
    <w:rsid w:val="00D03DE5"/>
    <w:rsid w:val="00D05153"/>
    <w:rsid w:val="00D07C26"/>
    <w:rsid w:val="00D13610"/>
    <w:rsid w:val="00D14817"/>
    <w:rsid w:val="00D14D3A"/>
    <w:rsid w:val="00D1659E"/>
    <w:rsid w:val="00D207C9"/>
    <w:rsid w:val="00D22933"/>
    <w:rsid w:val="00D22CFF"/>
    <w:rsid w:val="00D25132"/>
    <w:rsid w:val="00D254D1"/>
    <w:rsid w:val="00D27D15"/>
    <w:rsid w:val="00D344CE"/>
    <w:rsid w:val="00D364B4"/>
    <w:rsid w:val="00D4089C"/>
    <w:rsid w:val="00D40B5D"/>
    <w:rsid w:val="00D41404"/>
    <w:rsid w:val="00D43273"/>
    <w:rsid w:val="00D50758"/>
    <w:rsid w:val="00D50EA7"/>
    <w:rsid w:val="00D51083"/>
    <w:rsid w:val="00D52C3F"/>
    <w:rsid w:val="00D5347E"/>
    <w:rsid w:val="00D553FA"/>
    <w:rsid w:val="00D55B41"/>
    <w:rsid w:val="00D568E1"/>
    <w:rsid w:val="00D56947"/>
    <w:rsid w:val="00D60715"/>
    <w:rsid w:val="00D60F1A"/>
    <w:rsid w:val="00D61B30"/>
    <w:rsid w:val="00D6365B"/>
    <w:rsid w:val="00D64225"/>
    <w:rsid w:val="00D70A71"/>
    <w:rsid w:val="00D7280C"/>
    <w:rsid w:val="00D741AE"/>
    <w:rsid w:val="00D74A18"/>
    <w:rsid w:val="00D80010"/>
    <w:rsid w:val="00D8370B"/>
    <w:rsid w:val="00D86120"/>
    <w:rsid w:val="00D865F9"/>
    <w:rsid w:val="00D9011D"/>
    <w:rsid w:val="00D91335"/>
    <w:rsid w:val="00D91BC6"/>
    <w:rsid w:val="00D9483F"/>
    <w:rsid w:val="00D9578C"/>
    <w:rsid w:val="00DA0CDF"/>
    <w:rsid w:val="00DA0F70"/>
    <w:rsid w:val="00DB118D"/>
    <w:rsid w:val="00DB16EB"/>
    <w:rsid w:val="00DB515F"/>
    <w:rsid w:val="00DC2C47"/>
    <w:rsid w:val="00DC34D8"/>
    <w:rsid w:val="00DC37B7"/>
    <w:rsid w:val="00DD18B5"/>
    <w:rsid w:val="00DD24C4"/>
    <w:rsid w:val="00DD2942"/>
    <w:rsid w:val="00DD3379"/>
    <w:rsid w:val="00DD45AC"/>
    <w:rsid w:val="00DD543B"/>
    <w:rsid w:val="00DD6051"/>
    <w:rsid w:val="00DE1194"/>
    <w:rsid w:val="00DE6662"/>
    <w:rsid w:val="00DF6002"/>
    <w:rsid w:val="00DF72F0"/>
    <w:rsid w:val="00E00D30"/>
    <w:rsid w:val="00E03271"/>
    <w:rsid w:val="00E036BA"/>
    <w:rsid w:val="00E061DA"/>
    <w:rsid w:val="00E10D6F"/>
    <w:rsid w:val="00E14276"/>
    <w:rsid w:val="00E14D49"/>
    <w:rsid w:val="00E156F0"/>
    <w:rsid w:val="00E15AFF"/>
    <w:rsid w:val="00E16050"/>
    <w:rsid w:val="00E205DD"/>
    <w:rsid w:val="00E20FDF"/>
    <w:rsid w:val="00E233AC"/>
    <w:rsid w:val="00E235BC"/>
    <w:rsid w:val="00E2486F"/>
    <w:rsid w:val="00E26231"/>
    <w:rsid w:val="00E3231A"/>
    <w:rsid w:val="00E34AD7"/>
    <w:rsid w:val="00E351A6"/>
    <w:rsid w:val="00E35567"/>
    <w:rsid w:val="00E368BC"/>
    <w:rsid w:val="00E370F4"/>
    <w:rsid w:val="00E42614"/>
    <w:rsid w:val="00E42F5B"/>
    <w:rsid w:val="00E438F2"/>
    <w:rsid w:val="00E453A3"/>
    <w:rsid w:val="00E4552D"/>
    <w:rsid w:val="00E46D0C"/>
    <w:rsid w:val="00E46F1D"/>
    <w:rsid w:val="00E50B8A"/>
    <w:rsid w:val="00E55CD2"/>
    <w:rsid w:val="00E60123"/>
    <w:rsid w:val="00E605B3"/>
    <w:rsid w:val="00E6123A"/>
    <w:rsid w:val="00E6208A"/>
    <w:rsid w:val="00E63E23"/>
    <w:rsid w:val="00E642A7"/>
    <w:rsid w:val="00E64A5F"/>
    <w:rsid w:val="00E655CB"/>
    <w:rsid w:val="00E661C7"/>
    <w:rsid w:val="00E70E30"/>
    <w:rsid w:val="00E7172F"/>
    <w:rsid w:val="00E72068"/>
    <w:rsid w:val="00E76956"/>
    <w:rsid w:val="00E81C6D"/>
    <w:rsid w:val="00E84A24"/>
    <w:rsid w:val="00E84DDB"/>
    <w:rsid w:val="00E854C9"/>
    <w:rsid w:val="00E8617F"/>
    <w:rsid w:val="00E86C09"/>
    <w:rsid w:val="00E8745D"/>
    <w:rsid w:val="00E9002B"/>
    <w:rsid w:val="00E9044D"/>
    <w:rsid w:val="00E94E4F"/>
    <w:rsid w:val="00E954B3"/>
    <w:rsid w:val="00E97A6D"/>
    <w:rsid w:val="00EA4C0C"/>
    <w:rsid w:val="00EA6A90"/>
    <w:rsid w:val="00EB076D"/>
    <w:rsid w:val="00EB0A2C"/>
    <w:rsid w:val="00EB4E29"/>
    <w:rsid w:val="00EB5676"/>
    <w:rsid w:val="00EB788B"/>
    <w:rsid w:val="00EC0DDD"/>
    <w:rsid w:val="00EC3C73"/>
    <w:rsid w:val="00EC59B3"/>
    <w:rsid w:val="00ED06C9"/>
    <w:rsid w:val="00ED3364"/>
    <w:rsid w:val="00ED551B"/>
    <w:rsid w:val="00ED6626"/>
    <w:rsid w:val="00EE0B55"/>
    <w:rsid w:val="00EE2E42"/>
    <w:rsid w:val="00EE3196"/>
    <w:rsid w:val="00EE444D"/>
    <w:rsid w:val="00EE45C4"/>
    <w:rsid w:val="00EE57CB"/>
    <w:rsid w:val="00EE65C2"/>
    <w:rsid w:val="00EE715A"/>
    <w:rsid w:val="00EE71A1"/>
    <w:rsid w:val="00EE7B97"/>
    <w:rsid w:val="00EF1C4F"/>
    <w:rsid w:val="00EF6013"/>
    <w:rsid w:val="00EF645E"/>
    <w:rsid w:val="00EF6560"/>
    <w:rsid w:val="00F01632"/>
    <w:rsid w:val="00F02119"/>
    <w:rsid w:val="00F04110"/>
    <w:rsid w:val="00F044F2"/>
    <w:rsid w:val="00F05F98"/>
    <w:rsid w:val="00F074AA"/>
    <w:rsid w:val="00F11094"/>
    <w:rsid w:val="00F1151D"/>
    <w:rsid w:val="00F1659A"/>
    <w:rsid w:val="00F21576"/>
    <w:rsid w:val="00F22A49"/>
    <w:rsid w:val="00F2438D"/>
    <w:rsid w:val="00F26B8F"/>
    <w:rsid w:val="00F2701D"/>
    <w:rsid w:val="00F27C96"/>
    <w:rsid w:val="00F3291D"/>
    <w:rsid w:val="00F33428"/>
    <w:rsid w:val="00F34B6F"/>
    <w:rsid w:val="00F35A94"/>
    <w:rsid w:val="00F431B1"/>
    <w:rsid w:val="00F43F73"/>
    <w:rsid w:val="00F44D55"/>
    <w:rsid w:val="00F4692C"/>
    <w:rsid w:val="00F50BF3"/>
    <w:rsid w:val="00F51AF9"/>
    <w:rsid w:val="00F51FE1"/>
    <w:rsid w:val="00F55FFB"/>
    <w:rsid w:val="00F56175"/>
    <w:rsid w:val="00F608EF"/>
    <w:rsid w:val="00F6097F"/>
    <w:rsid w:val="00F60C2F"/>
    <w:rsid w:val="00F61A4B"/>
    <w:rsid w:val="00F61E71"/>
    <w:rsid w:val="00F63DE6"/>
    <w:rsid w:val="00F64540"/>
    <w:rsid w:val="00F65F05"/>
    <w:rsid w:val="00F7224F"/>
    <w:rsid w:val="00F72914"/>
    <w:rsid w:val="00F72BF4"/>
    <w:rsid w:val="00F72C53"/>
    <w:rsid w:val="00F72E09"/>
    <w:rsid w:val="00F73B45"/>
    <w:rsid w:val="00F74C89"/>
    <w:rsid w:val="00F76090"/>
    <w:rsid w:val="00F762E7"/>
    <w:rsid w:val="00F77D35"/>
    <w:rsid w:val="00F80349"/>
    <w:rsid w:val="00F80797"/>
    <w:rsid w:val="00F8274F"/>
    <w:rsid w:val="00F83528"/>
    <w:rsid w:val="00F905F0"/>
    <w:rsid w:val="00F90A58"/>
    <w:rsid w:val="00F911A2"/>
    <w:rsid w:val="00F927BE"/>
    <w:rsid w:val="00FA00C0"/>
    <w:rsid w:val="00FA29A8"/>
    <w:rsid w:val="00FA695F"/>
    <w:rsid w:val="00FA767A"/>
    <w:rsid w:val="00FB02D2"/>
    <w:rsid w:val="00FB14D9"/>
    <w:rsid w:val="00FB316D"/>
    <w:rsid w:val="00FB368D"/>
    <w:rsid w:val="00FB40A2"/>
    <w:rsid w:val="00FB4C36"/>
    <w:rsid w:val="00FB5971"/>
    <w:rsid w:val="00FB6418"/>
    <w:rsid w:val="00FC0FBA"/>
    <w:rsid w:val="00FC36FD"/>
    <w:rsid w:val="00FC4334"/>
    <w:rsid w:val="00FC65ED"/>
    <w:rsid w:val="00FC75D1"/>
    <w:rsid w:val="00FC7C1B"/>
    <w:rsid w:val="00FD1AA4"/>
    <w:rsid w:val="00FD2FCA"/>
    <w:rsid w:val="00FD3E32"/>
    <w:rsid w:val="00FD5728"/>
    <w:rsid w:val="00FD6D8E"/>
    <w:rsid w:val="00FD7A0A"/>
    <w:rsid w:val="00FE3EA2"/>
    <w:rsid w:val="00FE5415"/>
    <w:rsid w:val="00FE7A8D"/>
    <w:rsid w:val="00FF15EA"/>
    <w:rsid w:val="00FF1A33"/>
    <w:rsid w:val="00FF40E8"/>
    <w:rsid w:val="00FF5CD6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1F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02B46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6EED"/>
    <w:rPr>
      <w:rFonts w:cs="Times New Roman"/>
      <w:kern w:val="2"/>
      <w:sz w:val="18"/>
    </w:rPr>
  </w:style>
  <w:style w:type="character" w:styleId="PageNumber">
    <w:name w:val="page number"/>
    <w:basedOn w:val="DefaultParagraphFont"/>
    <w:uiPriority w:val="99"/>
    <w:rsid w:val="00902B46"/>
    <w:rPr>
      <w:rFonts w:cs="Times New Roman"/>
    </w:rPr>
  </w:style>
  <w:style w:type="character" w:styleId="Strong">
    <w:name w:val="Strong"/>
    <w:basedOn w:val="DefaultParagraphFont"/>
    <w:uiPriority w:val="99"/>
    <w:qFormat/>
    <w:rsid w:val="00F911A2"/>
    <w:rPr>
      <w:rFonts w:cs="Times New Roman"/>
      <w:b/>
    </w:rPr>
  </w:style>
  <w:style w:type="character" w:styleId="Hyperlink">
    <w:name w:val="Hyperlink"/>
    <w:basedOn w:val="DefaultParagraphFont"/>
    <w:uiPriority w:val="99"/>
    <w:rsid w:val="002570A2"/>
    <w:rPr>
      <w:rFonts w:ascii="宋体" w:eastAsia="宋体" w:hAnsi="宋体" w:cs="Times New Roman"/>
      <w:color w:val="auto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D4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6649"/>
    <w:rPr>
      <w:rFonts w:cs="Times New Roman"/>
      <w:sz w:val="18"/>
    </w:rPr>
  </w:style>
  <w:style w:type="paragraph" w:styleId="Date">
    <w:name w:val="Date"/>
    <w:basedOn w:val="Normal"/>
    <w:next w:val="Normal"/>
    <w:link w:val="DateChar"/>
    <w:uiPriority w:val="99"/>
    <w:rsid w:val="007E4DB3"/>
    <w:pPr>
      <w:ind w:leftChars="2500" w:left="100"/>
    </w:pPr>
    <w:rPr>
      <w:kern w:val="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F6649"/>
    <w:rPr>
      <w:rFonts w:cs="Times New Roman"/>
      <w:sz w:val="21"/>
    </w:rPr>
  </w:style>
  <w:style w:type="paragraph" w:styleId="NormalWeb">
    <w:name w:val="Normal (Web)"/>
    <w:basedOn w:val="Normal"/>
    <w:uiPriority w:val="99"/>
    <w:rsid w:val="00B937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2B7278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4692C"/>
    <w:rPr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6649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F2438D"/>
    <w:pPr>
      <w:ind w:firstLineChars="200" w:firstLine="420"/>
    </w:pPr>
  </w:style>
  <w:style w:type="paragraph" w:customStyle="1" w:styleId="Char">
    <w:name w:val="Char"/>
    <w:basedOn w:val="Normal"/>
    <w:uiPriority w:val="99"/>
    <w:rsid w:val="00F27C96"/>
    <w:rPr>
      <w:szCs w:val="24"/>
    </w:rPr>
  </w:style>
  <w:style w:type="paragraph" w:customStyle="1" w:styleId="3">
    <w:name w:val="标题3"/>
    <w:basedOn w:val="Normal"/>
    <w:next w:val="Normal"/>
    <w:uiPriority w:val="99"/>
    <w:rsid w:val="001A2D6E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kern w:val="0"/>
      <w:sz w:val="32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100A8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100A8"/>
    <w:rPr>
      <w:rFonts w:cs="Times New Roman"/>
      <w:kern w:val="2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3100A8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100A8"/>
    <w:rPr>
      <w:rFonts w:ascii="Cambria" w:hAnsi="Cambria" w:cs="Times New Roman"/>
      <w:b/>
      <w:kern w:val="2"/>
      <w:sz w:val="32"/>
    </w:rPr>
  </w:style>
  <w:style w:type="table" w:styleId="TableGrid">
    <w:name w:val="Table Grid"/>
    <w:basedOn w:val="TableNormal"/>
    <w:uiPriority w:val="99"/>
    <w:locked/>
    <w:rsid w:val="00F2157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6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6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381</Words>
  <Characters>2172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江苏省高等学校品牌专业建设项目方案</dc:title>
  <dc:subject/>
  <dc:creator>User</dc:creator>
  <cp:keywords/>
  <dc:description/>
  <cp:lastModifiedBy>AutoBVT</cp:lastModifiedBy>
  <cp:revision>2</cp:revision>
  <cp:lastPrinted>2016-04-08T01:42:00Z</cp:lastPrinted>
  <dcterms:created xsi:type="dcterms:W3CDTF">2016-04-25T00:53:00Z</dcterms:created>
  <dcterms:modified xsi:type="dcterms:W3CDTF">2016-04-25T00:53:00Z</dcterms:modified>
</cp:coreProperties>
</file>